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18FA" w14:textId="6A04EDBF" w:rsidR="00E11159" w:rsidRPr="00123AE9" w:rsidRDefault="00E11159" w:rsidP="6361BBA5">
      <w:pPr>
        <w:pStyle w:val="KeinLeerraum"/>
        <w:rPr>
          <w:rFonts w:ascii="Arial" w:eastAsia="Arial" w:hAnsi="Arial" w:cs="Arial"/>
          <w:sz w:val="28"/>
          <w:szCs w:val="28"/>
        </w:rPr>
      </w:pPr>
      <w:r w:rsidRPr="458EF5BB">
        <w:rPr>
          <w:rFonts w:ascii="Arial" w:eastAsia="Arial" w:hAnsi="Arial" w:cs="Arial"/>
          <w:sz w:val="28"/>
          <w:szCs w:val="28"/>
        </w:rPr>
        <w:t>M2</w:t>
      </w:r>
      <w:r>
        <w:tab/>
      </w:r>
      <w:r>
        <w:tab/>
      </w:r>
      <w:r w:rsidRPr="458EF5BB">
        <w:rPr>
          <w:rFonts w:ascii="Arial" w:eastAsia="Arial" w:hAnsi="Arial" w:cs="Arial"/>
          <w:sz w:val="28"/>
          <w:szCs w:val="28"/>
          <w:u w:val="single"/>
        </w:rPr>
        <w:t>Psalm- Worte</w:t>
      </w:r>
      <w:r>
        <w:tab/>
      </w:r>
      <w:r>
        <w:tab/>
      </w:r>
      <w:r>
        <w:tab/>
      </w:r>
      <w:r w:rsidR="00351B9B" w:rsidRPr="458EF5BB">
        <w:rPr>
          <w:rFonts w:ascii="Arial" w:eastAsia="Arial" w:hAnsi="Arial" w:cs="Arial"/>
          <w:sz w:val="28"/>
          <w:szCs w:val="28"/>
          <w:u w:val="single"/>
        </w:rPr>
        <w:t>Dunkles Papier/ einzeln ausgeschnitten</w:t>
      </w:r>
    </w:p>
    <w:p w14:paraId="0B39E1C6" w14:textId="77777777" w:rsidR="00E11159" w:rsidRDefault="00E11159" w:rsidP="6361BBA5">
      <w:pPr>
        <w:pStyle w:val="Listenabsatz"/>
        <w:rPr>
          <w:sz w:val="24"/>
          <w:szCs w:val="24"/>
          <w:u w:val="single"/>
        </w:rPr>
      </w:pPr>
    </w:p>
    <w:p w14:paraId="6F38CDD7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 xml:space="preserve">Herr, ich kann meine Feinde nicht zählen! So viele ziehen gegen mich… </w:t>
      </w:r>
    </w:p>
    <w:p w14:paraId="713DA338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64AB8DC2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 xml:space="preserve">So viele sagen: Der wird bei Gott keine Hilfe finden. </w:t>
      </w:r>
    </w:p>
    <w:p w14:paraId="246A3367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1942CDC9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Wenn ich rufe, gib mir doch eine Antwort!</w:t>
      </w:r>
    </w:p>
    <w:p w14:paraId="32DD69EB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7335244D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Gib acht auf meinen Hilfeschrei.</w:t>
      </w:r>
    </w:p>
    <w:p w14:paraId="58BE8632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202F1F7B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Meine Seele ist voller Angst. Herr, ich frage dich: Wie lange noch?</w:t>
      </w:r>
    </w:p>
    <w:p w14:paraId="4AD77A10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4772A37C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Hilf meiner Seele aus dem Unglück heraus! Rette mich!</w:t>
      </w:r>
    </w:p>
    <w:p w14:paraId="13F6A690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7860A5F8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 xml:space="preserve">Vom Seufzen bin ich ganz erschöpft. </w:t>
      </w:r>
    </w:p>
    <w:p w14:paraId="2ECC1C1F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675FA302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Vom vielen Weinen ist mein Kissen nass.</w:t>
      </w:r>
    </w:p>
    <w:p w14:paraId="5AFD6415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45F56A19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Vor Kummer sind meine Augen geschwollen, sie haben ihren Glanz verloren.</w:t>
      </w:r>
    </w:p>
    <w:p w14:paraId="72F40D35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17AB9913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Rette mich vor allen, die mich jagen, Herr.</w:t>
      </w:r>
    </w:p>
    <w:p w14:paraId="2D1C3A41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2EF3ACFA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Herr, mein Gott, was habe ich denn getan?</w:t>
      </w:r>
    </w:p>
    <w:p w14:paraId="553FB2BC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07B8ADD1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Wach auf, hilf mir mein Gott!</w:t>
      </w:r>
    </w:p>
    <w:p w14:paraId="52F0E465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7E76DCBE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proofErr w:type="gramStart"/>
      <w:r w:rsidRPr="458EF5BB">
        <w:rPr>
          <w:rFonts w:ascii="Comic Sans MS" w:hAnsi="Comic Sans MS"/>
          <w:sz w:val="28"/>
          <w:szCs w:val="28"/>
        </w:rPr>
        <w:t>Hab</w:t>
      </w:r>
      <w:proofErr w:type="gramEnd"/>
      <w:r w:rsidRPr="458EF5BB">
        <w:rPr>
          <w:rFonts w:ascii="Comic Sans MS" w:hAnsi="Comic Sans MS"/>
          <w:sz w:val="28"/>
          <w:szCs w:val="28"/>
        </w:rPr>
        <w:t xml:space="preserve"> Erbarmen Herr! Sieh doch, wie ich unter ihrem Hass leide!</w:t>
      </w:r>
    </w:p>
    <w:p w14:paraId="4D601BE8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lastRenderedPageBreak/>
        <w:t>Schon stehe ich vor den Toren des Todes, nur du kannst mich von dort wegholen.</w:t>
      </w:r>
    </w:p>
    <w:p w14:paraId="7B1B7F2D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68EAD0C4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Warum bleibst du ferne, Herr?</w:t>
      </w:r>
    </w:p>
    <w:p w14:paraId="1357CCF1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2A5DF5F2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Steh auf, Herr! Greif ein, Gott!</w:t>
      </w:r>
    </w:p>
    <w:p w14:paraId="71B107D3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2F860B5C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Wie lange muss ich mich um mein Leben sorgen, tagaus, tagein Kummer tragen?</w:t>
      </w:r>
    </w:p>
    <w:p w14:paraId="446E9CDE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6284BF52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proofErr w:type="gramStart"/>
      <w:r w:rsidRPr="458EF5BB">
        <w:rPr>
          <w:rFonts w:ascii="Comic Sans MS" w:hAnsi="Comic Sans MS"/>
          <w:sz w:val="28"/>
          <w:szCs w:val="28"/>
        </w:rPr>
        <w:t>Hab</w:t>
      </w:r>
      <w:proofErr w:type="gramEnd"/>
      <w:r w:rsidRPr="458EF5BB">
        <w:rPr>
          <w:rFonts w:ascii="Comic Sans MS" w:hAnsi="Comic Sans MS"/>
          <w:sz w:val="28"/>
          <w:szCs w:val="28"/>
        </w:rPr>
        <w:t xml:space="preserve"> Erbarmen mit mir, Herr! Denn mir ist angst und bange.</w:t>
      </w:r>
    </w:p>
    <w:p w14:paraId="19ACA25B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</w:p>
    <w:p w14:paraId="0EDD3050" w14:textId="77777777" w:rsidR="00E11159" w:rsidRPr="006C4C1A" w:rsidRDefault="00E11159" w:rsidP="458EF5BB">
      <w:pPr>
        <w:pStyle w:val="KeinLeerraum"/>
        <w:spacing w:before="160"/>
        <w:rPr>
          <w:rFonts w:ascii="Comic Sans MS" w:hAnsi="Comic Sans MS"/>
          <w:sz w:val="28"/>
          <w:szCs w:val="28"/>
        </w:rPr>
      </w:pPr>
      <w:r w:rsidRPr="458EF5BB">
        <w:rPr>
          <w:rFonts w:ascii="Comic Sans MS" w:hAnsi="Comic Sans MS"/>
          <w:sz w:val="28"/>
          <w:szCs w:val="28"/>
        </w:rPr>
        <w:t>Öffne dein Ohr für meinen Hilfeschrei.</w:t>
      </w:r>
    </w:p>
    <w:p w14:paraId="45C55CD8" w14:textId="4A9100AE" w:rsidR="7C0A1327" w:rsidRDefault="7C0A1327">
      <w:r>
        <w:br w:type="page"/>
      </w:r>
    </w:p>
    <w:p w14:paraId="268E5CFB" w14:textId="2ACF219F" w:rsidR="00351B9B" w:rsidRPr="006C4C1A" w:rsidRDefault="00351B9B" w:rsidP="7C0A1327">
      <w:pPr>
        <w:pStyle w:val="Listenabsatz"/>
        <w:rPr>
          <w:rFonts w:cs="Arial"/>
          <w:sz w:val="28"/>
          <w:szCs w:val="28"/>
          <w:u w:val="single"/>
        </w:rPr>
      </w:pPr>
      <w:r w:rsidRPr="7C0A1327">
        <w:rPr>
          <w:rFonts w:cs="Arial"/>
          <w:sz w:val="28"/>
          <w:szCs w:val="28"/>
        </w:rPr>
        <w:t>M2</w:t>
      </w:r>
      <w:r>
        <w:tab/>
      </w:r>
      <w:r>
        <w:tab/>
      </w:r>
      <w:r w:rsidRPr="7C0A1327">
        <w:rPr>
          <w:rFonts w:cs="Arial"/>
          <w:sz w:val="28"/>
          <w:szCs w:val="28"/>
          <w:u w:val="single"/>
        </w:rPr>
        <w:t>Psalm- Worte</w:t>
      </w:r>
      <w:r>
        <w:tab/>
      </w:r>
      <w:r>
        <w:tab/>
      </w:r>
      <w:r>
        <w:tab/>
      </w:r>
      <w:r>
        <w:tab/>
      </w:r>
      <w:r w:rsidRPr="7C0A1327">
        <w:rPr>
          <w:rFonts w:cs="Arial"/>
          <w:sz w:val="28"/>
          <w:szCs w:val="28"/>
          <w:u w:val="single"/>
        </w:rPr>
        <w:t>Helles Papier/ einzeln ausgeschnitten</w:t>
      </w:r>
    </w:p>
    <w:p w14:paraId="038FA87B" w14:textId="3E91E353" w:rsidR="00351B9B" w:rsidRPr="006C4C1A" w:rsidRDefault="00351B9B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5B2D8770" w14:textId="393F1D33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Jetzt lacht mein Herz vor Freude, weil du mir geholfen hast.</w:t>
      </w:r>
    </w:p>
    <w:p w14:paraId="7CB1B71D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48CAD529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Gott ist für uns eine starke Zuflucht. In höchster Not steht er uns bei.</w:t>
      </w:r>
    </w:p>
    <w:p w14:paraId="28606907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15A9F0EF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Meine Hilfe kommt von Gott, der Himmel und Erde gemacht hat.</w:t>
      </w:r>
    </w:p>
    <w:p w14:paraId="338CCDED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3BC4D36A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Er hat seinen Engeln befohlen, dass sie dich behüten auf allen deinen Wegen.</w:t>
      </w:r>
    </w:p>
    <w:p w14:paraId="08EF6CF1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64330E73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Der Herr steht mir immer vor Augen. Mit ihm an meiner Seite falle ich nicht.</w:t>
      </w:r>
    </w:p>
    <w:p w14:paraId="15BE34C3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3CFACE4B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Mein Gott ist die Festung, auf die ich vertraue.</w:t>
      </w:r>
    </w:p>
    <w:p w14:paraId="7CC8E896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428FBE6C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Der Herr ist mein Hirte, mir fehlt es an nichts.</w:t>
      </w:r>
    </w:p>
    <w:p w14:paraId="1F891FDC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6A98009A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Er leitet mich zu Ruheplätzen am Wasser, dort erfrischt er meine Seele.</w:t>
      </w:r>
    </w:p>
    <w:p w14:paraId="645C114C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3B108C64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Du deckst für mich einen Tisch vor den Augen meiner Feinde.</w:t>
      </w:r>
    </w:p>
    <w:p w14:paraId="04E6B4DE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Denn du bist an meiner Seite!</w:t>
      </w:r>
    </w:p>
    <w:p w14:paraId="21B568A4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477C13B3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Nichts als Liebe und Güte begleiten mich alle Tage meines Lebens.</w:t>
      </w:r>
    </w:p>
    <w:p w14:paraId="7E0C95BC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43D95A16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Der Herr ist mein Licht und mein Glück. Vor wem sollte ich mich fürchten?</w:t>
      </w:r>
    </w:p>
    <w:p w14:paraId="0461E386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3A6243E0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Der Herr ist der Schutz meines Lebens. Vor wem sollte ich erschrecken?</w:t>
      </w:r>
    </w:p>
    <w:p w14:paraId="66D2CB0E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3FC4BA64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proofErr w:type="gramStart"/>
      <w:r w:rsidRPr="006C4C1A">
        <w:rPr>
          <w:rFonts w:ascii="Comic Sans MS" w:hAnsi="Comic Sans MS"/>
          <w:sz w:val="28"/>
          <w:szCs w:val="28"/>
        </w:rPr>
        <w:lastRenderedPageBreak/>
        <w:t>Hoffe</w:t>
      </w:r>
      <w:proofErr w:type="gramEnd"/>
      <w:r w:rsidRPr="006C4C1A">
        <w:rPr>
          <w:rFonts w:ascii="Comic Sans MS" w:hAnsi="Comic Sans MS"/>
          <w:sz w:val="28"/>
          <w:szCs w:val="28"/>
        </w:rPr>
        <w:t xml:space="preserve"> auf den Herrn. Sei stark und fasse neuen Mut.</w:t>
      </w:r>
    </w:p>
    <w:p w14:paraId="792F7427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2C87F69A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Am Abend fließen die Tränen, aber am Morgen herrscht wieder Freude.</w:t>
      </w:r>
    </w:p>
    <w:p w14:paraId="770C444A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2CA4BCA0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Gott ist mein Schild, der mich schützt. Er hilft allen, die ein ehrliches Herz haben.</w:t>
      </w:r>
    </w:p>
    <w:p w14:paraId="46E515C6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5D8129FD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Mein Herz hast du mit Freude beschenkt.</w:t>
      </w:r>
    </w:p>
    <w:p w14:paraId="3F34BFAD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</w:p>
    <w:p w14:paraId="65AA37D9" w14:textId="77777777" w:rsidR="00E11159" w:rsidRPr="006C4C1A" w:rsidRDefault="00E11159" w:rsidP="001326BB">
      <w:pPr>
        <w:pStyle w:val="KeinLeerraum"/>
        <w:spacing w:after="160"/>
        <w:rPr>
          <w:rFonts w:ascii="Comic Sans MS" w:hAnsi="Comic Sans MS"/>
          <w:sz w:val="28"/>
          <w:szCs w:val="28"/>
        </w:rPr>
      </w:pPr>
      <w:r w:rsidRPr="006C4C1A">
        <w:rPr>
          <w:rFonts w:ascii="Comic Sans MS" w:hAnsi="Comic Sans MS"/>
          <w:sz w:val="28"/>
          <w:szCs w:val="28"/>
        </w:rPr>
        <w:t>Ich legte mich nieder und schlief. Als ich erwachte, wusste ich: Der Herr hält seine Hand über mich.</w:t>
      </w:r>
    </w:p>
    <w:p w14:paraId="3C939AAE" w14:textId="0A6DD97F" w:rsidR="00D101CF" w:rsidRPr="006C4C1A" w:rsidRDefault="00D101CF" w:rsidP="001326BB">
      <w:pPr>
        <w:pStyle w:val="Listenabsatz"/>
        <w:spacing w:after="160"/>
        <w:ind w:left="0" w:firstLine="0"/>
        <w:rPr>
          <w:rFonts w:ascii="Comic Sans MS" w:hAnsi="Comic Sans MS"/>
          <w:iCs/>
          <w:sz w:val="24"/>
          <w:szCs w:val="24"/>
        </w:rPr>
      </w:pPr>
    </w:p>
    <w:sectPr w:rsidR="00D101CF" w:rsidRPr="006C4C1A" w:rsidSect="006C4C1A">
      <w:foot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9E75C" w14:textId="77777777" w:rsidR="009F2AAD" w:rsidRDefault="009F2AAD">
      <w:r>
        <w:separator/>
      </w:r>
    </w:p>
  </w:endnote>
  <w:endnote w:type="continuationSeparator" w:id="0">
    <w:p w14:paraId="2134213A" w14:textId="77777777" w:rsidR="009F2AAD" w:rsidRDefault="009F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/>
    <w:tr w:rsidR="6361BBA5" w14:paraId="1CBA52CB" w14:textId="77777777" w:rsidTr="6361BBA5">
      <w:trPr>
        <w:trHeight w:val="300"/>
      </w:trPr>
      <w:tc>
        <w:tcPr>
          <w:tcW w:w="3485" w:type="dxa"/>
          <w:gridSpan w:val="0"/>
        </w:tcPr>
        <w:p w14:paraId="7D94E5C5" w14:textId="77777777" w:rsidR="001326BB" w:rsidRDefault="001326BB">
          <w:pPr>
            <w:pStyle w:val="Fuzeile"/>
          </w:pPr>
          <w:sdt>
            <w:sdtPr>
              <w:id w:val="969169713"/>
              <w:placeholder>
                <w:docPart w:val="2078F4BC6D9A487A9914DA9DA3CBD4B6"/>
              </w:placeholder>
              <w:temporary/>
              <w:showingPlcHdr/>
              <w15:appearance w15:val="hidden"/>
            </w:sdtPr>
            <w:sdtContent>
              <w:r>
                <w:t>[Hier eingeben]</w:t>
              </w:r>
            </w:sdtContent>
          </w:sdt>
        </w:p>
      </w:tc>
    </w:tr>
  </w:tbl>
  <w:p w14:paraId="3BCC98F1" w14:textId="5DD645DA" w:rsidR="00000000" w:rsidRDefault="001326BB">
    <w:r>
      <w:t>Brekle_M2_2025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7251" w14:textId="77777777" w:rsidR="009F2AAD" w:rsidRDefault="009F2AAD">
      <w:r>
        <w:separator/>
      </w:r>
    </w:p>
  </w:footnote>
  <w:footnote w:type="continuationSeparator" w:id="0">
    <w:p w14:paraId="7725D2EF" w14:textId="77777777" w:rsidR="009F2AAD" w:rsidRDefault="009F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39D"/>
    <w:multiLevelType w:val="multilevel"/>
    <w:tmpl w:val="189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6CC1"/>
    <w:multiLevelType w:val="hybridMultilevel"/>
    <w:tmpl w:val="0630A9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3EE3"/>
    <w:multiLevelType w:val="multilevel"/>
    <w:tmpl w:val="876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43D5"/>
    <w:multiLevelType w:val="hybridMultilevel"/>
    <w:tmpl w:val="15024CF2"/>
    <w:lvl w:ilvl="0" w:tplc="850C8232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7A46"/>
    <w:multiLevelType w:val="hybridMultilevel"/>
    <w:tmpl w:val="46A20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17B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462FF4"/>
    <w:multiLevelType w:val="multilevel"/>
    <w:tmpl w:val="AF76E7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BC5D96"/>
    <w:multiLevelType w:val="hybridMultilevel"/>
    <w:tmpl w:val="39E44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622C"/>
    <w:multiLevelType w:val="hybridMultilevel"/>
    <w:tmpl w:val="BCD4C9EA"/>
    <w:lvl w:ilvl="0" w:tplc="8E282D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170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8D67E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8129B2"/>
    <w:multiLevelType w:val="singleLevel"/>
    <w:tmpl w:val="88602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2330C9B"/>
    <w:multiLevelType w:val="multilevel"/>
    <w:tmpl w:val="8872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300EF"/>
    <w:multiLevelType w:val="hybridMultilevel"/>
    <w:tmpl w:val="80AE0EE8"/>
    <w:lvl w:ilvl="0" w:tplc="651EC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C765B"/>
    <w:multiLevelType w:val="multilevel"/>
    <w:tmpl w:val="9C4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22F10"/>
    <w:multiLevelType w:val="hybridMultilevel"/>
    <w:tmpl w:val="52F03670"/>
    <w:lvl w:ilvl="0" w:tplc="850C8232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D03A2"/>
    <w:multiLevelType w:val="hybridMultilevel"/>
    <w:tmpl w:val="CB2044CA"/>
    <w:lvl w:ilvl="0" w:tplc="4F2E1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F68BE"/>
    <w:multiLevelType w:val="hybridMultilevel"/>
    <w:tmpl w:val="F84E8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847492">
    <w:abstractNumId w:val="5"/>
  </w:num>
  <w:num w:numId="2" w16cid:durableId="2036347921">
    <w:abstractNumId w:val="11"/>
  </w:num>
  <w:num w:numId="3" w16cid:durableId="834881895">
    <w:abstractNumId w:val="9"/>
  </w:num>
  <w:num w:numId="4" w16cid:durableId="804196679">
    <w:abstractNumId w:val="12"/>
  </w:num>
  <w:num w:numId="5" w16cid:durableId="168834220">
    <w:abstractNumId w:val="6"/>
  </w:num>
  <w:num w:numId="6" w16cid:durableId="1817719871">
    <w:abstractNumId w:val="14"/>
  </w:num>
  <w:num w:numId="7" w16cid:durableId="415564269">
    <w:abstractNumId w:val="2"/>
  </w:num>
  <w:num w:numId="8" w16cid:durableId="530807514">
    <w:abstractNumId w:val="0"/>
  </w:num>
  <w:num w:numId="9" w16cid:durableId="1407072600">
    <w:abstractNumId w:val="10"/>
  </w:num>
  <w:num w:numId="10" w16cid:durableId="382145533">
    <w:abstractNumId w:val="4"/>
  </w:num>
  <w:num w:numId="11" w16cid:durableId="153189133">
    <w:abstractNumId w:val="17"/>
  </w:num>
  <w:num w:numId="12" w16cid:durableId="1750418313">
    <w:abstractNumId w:val="1"/>
  </w:num>
  <w:num w:numId="13" w16cid:durableId="258485065">
    <w:abstractNumId w:val="7"/>
  </w:num>
  <w:num w:numId="14" w16cid:durableId="1391421842">
    <w:abstractNumId w:val="13"/>
  </w:num>
  <w:num w:numId="15" w16cid:durableId="1168054435">
    <w:abstractNumId w:val="3"/>
  </w:num>
  <w:num w:numId="16" w16cid:durableId="1794248862">
    <w:abstractNumId w:val="16"/>
  </w:num>
  <w:num w:numId="17" w16cid:durableId="1130323734">
    <w:abstractNumId w:val="15"/>
  </w:num>
  <w:num w:numId="18" w16cid:durableId="721246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16"/>
    <w:rsid w:val="00000646"/>
    <w:rsid w:val="00005D27"/>
    <w:rsid w:val="000126AA"/>
    <w:rsid w:val="0001308A"/>
    <w:rsid w:val="00015FA5"/>
    <w:rsid w:val="00032B28"/>
    <w:rsid w:val="00036C12"/>
    <w:rsid w:val="00045EB0"/>
    <w:rsid w:val="0005268C"/>
    <w:rsid w:val="00083236"/>
    <w:rsid w:val="000B2716"/>
    <w:rsid w:val="000B7DA1"/>
    <w:rsid w:val="000D0DC5"/>
    <w:rsid w:val="000D145F"/>
    <w:rsid w:val="00114500"/>
    <w:rsid w:val="0011458E"/>
    <w:rsid w:val="00123AE9"/>
    <w:rsid w:val="001326BB"/>
    <w:rsid w:val="001376C8"/>
    <w:rsid w:val="00141A39"/>
    <w:rsid w:val="00142971"/>
    <w:rsid w:val="001451D3"/>
    <w:rsid w:val="0015003E"/>
    <w:rsid w:val="0015604F"/>
    <w:rsid w:val="00181F8B"/>
    <w:rsid w:val="00182FD2"/>
    <w:rsid w:val="0018506C"/>
    <w:rsid w:val="001864B2"/>
    <w:rsid w:val="001B2666"/>
    <w:rsid w:val="001C54B8"/>
    <w:rsid w:val="001D7E4D"/>
    <w:rsid w:val="001E4B0A"/>
    <w:rsid w:val="00201914"/>
    <w:rsid w:val="00220159"/>
    <w:rsid w:val="002226F6"/>
    <w:rsid w:val="0022679F"/>
    <w:rsid w:val="002315EF"/>
    <w:rsid w:val="0023173B"/>
    <w:rsid w:val="00246F13"/>
    <w:rsid w:val="00250DD3"/>
    <w:rsid w:val="00250F2B"/>
    <w:rsid w:val="0027537C"/>
    <w:rsid w:val="002753EB"/>
    <w:rsid w:val="00284BFC"/>
    <w:rsid w:val="002A205A"/>
    <w:rsid w:val="002A65DB"/>
    <w:rsid w:val="002C0C89"/>
    <w:rsid w:val="002C237C"/>
    <w:rsid w:val="002C5161"/>
    <w:rsid w:val="002D20DE"/>
    <w:rsid w:val="002D533F"/>
    <w:rsid w:val="002E0F91"/>
    <w:rsid w:val="00314132"/>
    <w:rsid w:val="0032486E"/>
    <w:rsid w:val="0034173A"/>
    <w:rsid w:val="00351B9B"/>
    <w:rsid w:val="00372A9C"/>
    <w:rsid w:val="00383126"/>
    <w:rsid w:val="00386CF3"/>
    <w:rsid w:val="003931AB"/>
    <w:rsid w:val="003B12BF"/>
    <w:rsid w:val="003C5ADB"/>
    <w:rsid w:val="003D4115"/>
    <w:rsid w:val="003D7B3A"/>
    <w:rsid w:val="003E2139"/>
    <w:rsid w:val="004044DB"/>
    <w:rsid w:val="00406F62"/>
    <w:rsid w:val="00407752"/>
    <w:rsid w:val="00415B50"/>
    <w:rsid w:val="00441B02"/>
    <w:rsid w:val="00442C43"/>
    <w:rsid w:val="00463E42"/>
    <w:rsid w:val="00464271"/>
    <w:rsid w:val="00464F10"/>
    <w:rsid w:val="00472619"/>
    <w:rsid w:val="00474771"/>
    <w:rsid w:val="0047644A"/>
    <w:rsid w:val="004A0856"/>
    <w:rsid w:val="004A0C93"/>
    <w:rsid w:val="004B29D0"/>
    <w:rsid w:val="004B5D91"/>
    <w:rsid w:val="004B6D60"/>
    <w:rsid w:val="004C7164"/>
    <w:rsid w:val="004D0746"/>
    <w:rsid w:val="004D12B5"/>
    <w:rsid w:val="004D4629"/>
    <w:rsid w:val="004D6040"/>
    <w:rsid w:val="004E383D"/>
    <w:rsid w:val="004F369F"/>
    <w:rsid w:val="005255A1"/>
    <w:rsid w:val="005260EA"/>
    <w:rsid w:val="00530F7D"/>
    <w:rsid w:val="00541881"/>
    <w:rsid w:val="005438E3"/>
    <w:rsid w:val="00557307"/>
    <w:rsid w:val="00563D48"/>
    <w:rsid w:val="00570CD8"/>
    <w:rsid w:val="00571CAB"/>
    <w:rsid w:val="00574241"/>
    <w:rsid w:val="0057654E"/>
    <w:rsid w:val="00582C4E"/>
    <w:rsid w:val="00593831"/>
    <w:rsid w:val="00597DB2"/>
    <w:rsid w:val="005A15EA"/>
    <w:rsid w:val="005B7EF8"/>
    <w:rsid w:val="005C2D6B"/>
    <w:rsid w:val="005C5F35"/>
    <w:rsid w:val="005E3C10"/>
    <w:rsid w:val="005F404A"/>
    <w:rsid w:val="005F53AA"/>
    <w:rsid w:val="00614B4A"/>
    <w:rsid w:val="0063282E"/>
    <w:rsid w:val="00632876"/>
    <w:rsid w:val="006403EA"/>
    <w:rsid w:val="0064310B"/>
    <w:rsid w:val="006477CC"/>
    <w:rsid w:val="006514EB"/>
    <w:rsid w:val="0065393B"/>
    <w:rsid w:val="00655287"/>
    <w:rsid w:val="0069371E"/>
    <w:rsid w:val="006C4C1A"/>
    <w:rsid w:val="006D033C"/>
    <w:rsid w:val="006E23E7"/>
    <w:rsid w:val="006F1639"/>
    <w:rsid w:val="006F3B29"/>
    <w:rsid w:val="007017B2"/>
    <w:rsid w:val="00704855"/>
    <w:rsid w:val="00732F7A"/>
    <w:rsid w:val="00734B1D"/>
    <w:rsid w:val="00736095"/>
    <w:rsid w:val="00745178"/>
    <w:rsid w:val="007467B6"/>
    <w:rsid w:val="007536B5"/>
    <w:rsid w:val="0075530F"/>
    <w:rsid w:val="00757E05"/>
    <w:rsid w:val="00761C80"/>
    <w:rsid w:val="007A18EE"/>
    <w:rsid w:val="007A30B5"/>
    <w:rsid w:val="007A322D"/>
    <w:rsid w:val="007A4AE4"/>
    <w:rsid w:val="007B7BA9"/>
    <w:rsid w:val="007C2932"/>
    <w:rsid w:val="007C6676"/>
    <w:rsid w:val="00802968"/>
    <w:rsid w:val="00804066"/>
    <w:rsid w:val="008048F7"/>
    <w:rsid w:val="00807287"/>
    <w:rsid w:val="0081324D"/>
    <w:rsid w:val="00824E15"/>
    <w:rsid w:val="00824E71"/>
    <w:rsid w:val="00831D9A"/>
    <w:rsid w:val="00832D28"/>
    <w:rsid w:val="00835598"/>
    <w:rsid w:val="00835F23"/>
    <w:rsid w:val="00844ABC"/>
    <w:rsid w:val="008523A5"/>
    <w:rsid w:val="00860D56"/>
    <w:rsid w:val="00867B76"/>
    <w:rsid w:val="00871135"/>
    <w:rsid w:val="0088033B"/>
    <w:rsid w:val="00893D1D"/>
    <w:rsid w:val="008A6CCA"/>
    <w:rsid w:val="008A71AA"/>
    <w:rsid w:val="008B08AD"/>
    <w:rsid w:val="008C455F"/>
    <w:rsid w:val="008F41D9"/>
    <w:rsid w:val="00902FB4"/>
    <w:rsid w:val="00905A16"/>
    <w:rsid w:val="009148D2"/>
    <w:rsid w:val="009322F0"/>
    <w:rsid w:val="00945E22"/>
    <w:rsid w:val="00952347"/>
    <w:rsid w:val="009568D9"/>
    <w:rsid w:val="0095712B"/>
    <w:rsid w:val="009621C0"/>
    <w:rsid w:val="0096338E"/>
    <w:rsid w:val="0096483C"/>
    <w:rsid w:val="0096509A"/>
    <w:rsid w:val="0096569A"/>
    <w:rsid w:val="009A690A"/>
    <w:rsid w:val="009B6E8B"/>
    <w:rsid w:val="009C5909"/>
    <w:rsid w:val="009D3D63"/>
    <w:rsid w:val="009D4859"/>
    <w:rsid w:val="009F153A"/>
    <w:rsid w:val="009F1704"/>
    <w:rsid w:val="009F1BEA"/>
    <w:rsid w:val="009F2125"/>
    <w:rsid w:val="009F2AAD"/>
    <w:rsid w:val="00A03774"/>
    <w:rsid w:val="00A063F7"/>
    <w:rsid w:val="00A072DD"/>
    <w:rsid w:val="00A076C1"/>
    <w:rsid w:val="00A17959"/>
    <w:rsid w:val="00A226F3"/>
    <w:rsid w:val="00A2587E"/>
    <w:rsid w:val="00A37831"/>
    <w:rsid w:val="00A412FD"/>
    <w:rsid w:val="00A45665"/>
    <w:rsid w:val="00A51412"/>
    <w:rsid w:val="00A578FC"/>
    <w:rsid w:val="00A7465D"/>
    <w:rsid w:val="00A85A16"/>
    <w:rsid w:val="00AA1039"/>
    <w:rsid w:val="00AA32D2"/>
    <w:rsid w:val="00AB4BA2"/>
    <w:rsid w:val="00AC4B36"/>
    <w:rsid w:val="00AD4EBE"/>
    <w:rsid w:val="00AF2B52"/>
    <w:rsid w:val="00B00A83"/>
    <w:rsid w:val="00B27E20"/>
    <w:rsid w:val="00B3134B"/>
    <w:rsid w:val="00B33B33"/>
    <w:rsid w:val="00B41BB2"/>
    <w:rsid w:val="00B41E17"/>
    <w:rsid w:val="00B4513E"/>
    <w:rsid w:val="00B5456E"/>
    <w:rsid w:val="00B5639E"/>
    <w:rsid w:val="00B718B5"/>
    <w:rsid w:val="00B72F8F"/>
    <w:rsid w:val="00B73C16"/>
    <w:rsid w:val="00B93253"/>
    <w:rsid w:val="00B948AD"/>
    <w:rsid w:val="00B969BA"/>
    <w:rsid w:val="00BA4B91"/>
    <w:rsid w:val="00BC1466"/>
    <w:rsid w:val="00BC37C9"/>
    <w:rsid w:val="00BD1283"/>
    <w:rsid w:val="00BF01AD"/>
    <w:rsid w:val="00BF64F9"/>
    <w:rsid w:val="00C1530E"/>
    <w:rsid w:val="00C3151B"/>
    <w:rsid w:val="00C44540"/>
    <w:rsid w:val="00C6455D"/>
    <w:rsid w:val="00C73E31"/>
    <w:rsid w:val="00C86EF9"/>
    <w:rsid w:val="00CA56C7"/>
    <w:rsid w:val="00CC1C74"/>
    <w:rsid w:val="00CD1E74"/>
    <w:rsid w:val="00CF39F6"/>
    <w:rsid w:val="00D01F41"/>
    <w:rsid w:val="00D101CF"/>
    <w:rsid w:val="00D21FBC"/>
    <w:rsid w:val="00D5390B"/>
    <w:rsid w:val="00D80360"/>
    <w:rsid w:val="00D81A01"/>
    <w:rsid w:val="00D851F2"/>
    <w:rsid w:val="00D90CA9"/>
    <w:rsid w:val="00D940B8"/>
    <w:rsid w:val="00DB171E"/>
    <w:rsid w:val="00DD31A8"/>
    <w:rsid w:val="00DD6D4A"/>
    <w:rsid w:val="00DD7D23"/>
    <w:rsid w:val="00DF35F2"/>
    <w:rsid w:val="00DF41FA"/>
    <w:rsid w:val="00DF4B6E"/>
    <w:rsid w:val="00DF76FF"/>
    <w:rsid w:val="00E03281"/>
    <w:rsid w:val="00E11159"/>
    <w:rsid w:val="00E1684F"/>
    <w:rsid w:val="00E21456"/>
    <w:rsid w:val="00E26504"/>
    <w:rsid w:val="00E274E1"/>
    <w:rsid w:val="00E34B7A"/>
    <w:rsid w:val="00E368E8"/>
    <w:rsid w:val="00E4135E"/>
    <w:rsid w:val="00E47DE2"/>
    <w:rsid w:val="00E558C8"/>
    <w:rsid w:val="00E60E5E"/>
    <w:rsid w:val="00E6776D"/>
    <w:rsid w:val="00E67DDA"/>
    <w:rsid w:val="00E75330"/>
    <w:rsid w:val="00E80467"/>
    <w:rsid w:val="00E81184"/>
    <w:rsid w:val="00E823AD"/>
    <w:rsid w:val="00EB32D1"/>
    <w:rsid w:val="00EB4C2F"/>
    <w:rsid w:val="00EB7118"/>
    <w:rsid w:val="00EB7E51"/>
    <w:rsid w:val="00ED0DEE"/>
    <w:rsid w:val="00ED2EB4"/>
    <w:rsid w:val="00ED47E9"/>
    <w:rsid w:val="00EE0463"/>
    <w:rsid w:val="00EE5A6E"/>
    <w:rsid w:val="00EE6A06"/>
    <w:rsid w:val="00EF2F1F"/>
    <w:rsid w:val="00F10303"/>
    <w:rsid w:val="00F264B7"/>
    <w:rsid w:val="00F34B7F"/>
    <w:rsid w:val="00F473BA"/>
    <w:rsid w:val="00F83BD4"/>
    <w:rsid w:val="00F912A6"/>
    <w:rsid w:val="00F94AA6"/>
    <w:rsid w:val="00F967BD"/>
    <w:rsid w:val="00F97C81"/>
    <w:rsid w:val="00FA1958"/>
    <w:rsid w:val="00FB7FBE"/>
    <w:rsid w:val="00FC2AAA"/>
    <w:rsid w:val="00FC467A"/>
    <w:rsid w:val="00FD5236"/>
    <w:rsid w:val="00FE44F2"/>
    <w:rsid w:val="00FF1B84"/>
    <w:rsid w:val="458EF5BB"/>
    <w:rsid w:val="6361BBA5"/>
    <w:rsid w:val="7C0A1327"/>
    <w:rsid w:val="7DB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CC1BD"/>
  <w15:chartTrackingRefBased/>
  <w15:docId w15:val="{E2E3AA2C-A7B0-472A-9B4A-CC149DC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E3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260EA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473BA"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5255A1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C37C9"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D31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D31A8"/>
  </w:style>
  <w:style w:type="paragraph" w:styleId="Funotentext">
    <w:name w:val="footnote text"/>
    <w:basedOn w:val="Standard"/>
    <w:semiHidden/>
    <w:rsid w:val="00DD31A8"/>
    <w:rPr>
      <w:sz w:val="20"/>
    </w:rPr>
  </w:style>
  <w:style w:type="character" w:styleId="Funotenzeichen">
    <w:name w:val="footnote reference"/>
    <w:semiHidden/>
    <w:rsid w:val="00DD31A8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DD31A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4D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D4E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4EBE"/>
    <w:rPr>
      <w:sz w:val="20"/>
    </w:rPr>
  </w:style>
  <w:style w:type="character" w:customStyle="1" w:styleId="KommentartextZchn">
    <w:name w:val="Kommentartext Zchn"/>
    <w:link w:val="Kommentartext"/>
    <w:uiPriority w:val="99"/>
    <w:rsid w:val="00AD4EB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4EB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4EBE"/>
    <w:rPr>
      <w:rFonts w:ascii="Arial" w:hAnsi="Arial"/>
      <w:b/>
      <w:bCs/>
      <w:lang w:eastAsia="de-DE"/>
    </w:rPr>
  </w:style>
  <w:style w:type="paragraph" w:styleId="Listenabsatz">
    <w:name w:val="List Paragraph"/>
    <w:aliases w:val="Aufzählung"/>
    <w:basedOn w:val="Standard"/>
    <w:uiPriority w:val="34"/>
    <w:qFormat/>
    <w:rsid w:val="005260EA"/>
    <w:pPr>
      <w:ind w:left="357" w:hanging="357"/>
      <w:contextualSpacing/>
    </w:pPr>
  </w:style>
  <w:style w:type="character" w:styleId="Hyperlink">
    <w:name w:val="Hyperlink"/>
    <w:uiPriority w:val="99"/>
    <w:unhideWhenUsed/>
    <w:rsid w:val="00A412F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412FD"/>
    <w:rPr>
      <w:color w:val="605E5C"/>
      <w:shd w:val="clear" w:color="auto" w:fill="E1DFDD"/>
    </w:rPr>
  </w:style>
  <w:style w:type="paragraph" w:customStyle="1" w:styleId="Rubrik">
    <w:name w:val="Rubrik"/>
    <w:basedOn w:val="Standard"/>
    <w:qFormat/>
    <w:rsid w:val="00F473BA"/>
    <w:rPr>
      <w:b/>
      <w:bCs/>
      <w:sz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47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VorformatiertZchn">
    <w:name w:val="HTML Vorformatiert Zchn"/>
    <w:link w:val="HTMLVorformatiert"/>
    <w:uiPriority w:val="99"/>
    <w:semiHidden/>
    <w:rsid w:val="00F473BA"/>
    <w:rPr>
      <w:rFonts w:ascii="Courier New" w:hAnsi="Courier New" w:cs="Courier New"/>
    </w:rPr>
  </w:style>
  <w:style w:type="paragraph" w:customStyle="1" w:styleId="Anmerkung">
    <w:name w:val="Anmerkung"/>
    <w:basedOn w:val="Standard"/>
    <w:qFormat/>
    <w:rsid w:val="005F53AA"/>
    <w:pPr>
      <w:tabs>
        <w:tab w:val="right" w:pos="9360"/>
      </w:tabs>
    </w:pPr>
    <w:rPr>
      <w:color w:val="FF0000"/>
      <w:szCs w:val="22"/>
    </w:rPr>
  </w:style>
  <w:style w:type="paragraph" w:customStyle="1" w:styleId="WrtlicheRede">
    <w:name w:val="Wörtliche Rede"/>
    <w:basedOn w:val="Standard"/>
    <w:qFormat/>
    <w:rsid w:val="00015FA5"/>
    <w:rPr>
      <w:i/>
      <w:iCs/>
      <w:lang w:eastAsia="zh-CN"/>
    </w:rPr>
  </w:style>
  <w:style w:type="paragraph" w:styleId="KeinLeerraum">
    <w:name w:val="No Spacing"/>
    <w:uiPriority w:val="1"/>
    <w:qFormat/>
    <w:rsid w:val="00142971"/>
    <w:rPr>
      <w:rFonts w:ascii="Aptos" w:eastAsia="Aptos" w:hAnsi="Aptos"/>
      <w:kern w:val="2"/>
      <w:sz w:val="24"/>
      <w:szCs w:val="24"/>
      <w:lang w:eastAsia="en-US"/>
    </w:rPr>
  </w:style>
  <w:style w:type="character" w:customStyle="1" w:styleId="berschrift4Zchn">
    <w:name w:val="Überschrift 4 Zchn"/>
    <w:link w:val="berschrift4"/>
    <w:rsid w:val="00582C4E"/>
    <w:rPr>
      <w:rFonts w:ascii="Arial" w:hAnsi="Arial"/>
      <w:b/>
      <w:sz w:val="22"/>
    </w:rPr>
  </w:style>
  <w:style w:type="character" w:customStyle="1" w:styleId="berschrift3Zchn">
    <w:name w:val="Überschrift 3 Zchn"/>
    <w:link w:val="berschrift3"/>
    <w:rsid w:val="00F34B7F"/>
    <w:rPr>
      <w:rFonts w:ascii="Arial" w:hAnsi="Arial"/>
      <w:b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326B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l\AppData\Local\Microsoft\Windows\INetCache\Content.Outlook\1QFIBGBL\Formatvorlage_anKnu&#776;pfen_Baustein_Onlin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78F4BC6D9A487A9914DA9DA3CBD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83FF3-87F9-4599-A58D-0AA5A698CE19}"/>
      </w:docPartPr>
      <w:docPartBody>
        <w:p w:rsidR="00000000" w:rsidRDefault="00B2673A" w:rsidP="00B2673A">
          <w:pPr>
            <w:pStyle w:val="2078F4BC6D9A487A9914DA9DA3CBD4B6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A"/>
    <w:rsid w:val="002315EF"/>
    <w:rsid w:val="002D0215"/>
    <w:rsid w:val="00B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078F4BC6D9A487A9914DA9DA3CBD4B6">
    <w:name w:val="2078F4BC6D9A487A9914DA9DA3CBD4B6"/>
    <w:rsid w:val="00B26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70d29-7021-496e-aa7c-6a347e3aa521">
      <Terms xmlns="http://schemas.microsoft.com/office/infopath/2007/PartnerControls"/>
    </lcf76f155ced4ddcb4097134ff3c332f>
    <Drittkorrektur xmlns="cee70d29-7021-496e-aa7c-6a347e3aa5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5FA8355763E4C86C549F493D93A6F" ma:contentTypeVersion="12" ma:contentTypeDescription="Ein neues Dokument erstellen." ma:contentTypeScope="" ma:versionID="2a735cb97c69d066f920b7c63a7ae611">
  <xsd:schema xmlns:xsd="http://www.w3.org/2001/XMLSchema" xmlns:xs="http://www.w3.org/2001/XMLSchema" xmlns:p="http://schemas.microsoft.com/office/2006/metadata/properties" xmlns:ns2="cee70d29-7021-496e-aa7c-6a347e3aa521" targetNamespace="http://schemas.microsoft.com/office/2006/metadata/properties" ma:root="true" ma:fieldsID="5f13073f5c29be1c6f9d3811825db76d" ns2:_="">
    <xsd:import namespace="cee70d29-7021-496e-aa7c-6a347e3aa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rittkorrektu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0d29-7021-496e-aa7c-6a347e3a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rittkorrektur" ma:index="18" nillable="true" ma:displayName="Drittkorrektur" ma:format="Dropdown" ma:internalName="Drittkorrektur">
      <xsd:simpleType>
        <xsd:restriction base="dms:Text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1AC36-28DF-487A-A20E-6B2E8505699E}">
  <ds:schemaRefs>
    <ds:schemaRef ds:uri="http://schemas.microsoft.com/office/2006/metadata/properties"/>
    <ds:schemaRef ds:uri="http://schemas.microsoft.com/office/infopath/2007/PartnerControls"/>
    <ds:schemaRef ds:uri="cee70d29-7021-496e-aa7c-6a347e3aa521"/>
  </ds:schemaRefs>
</ds:datastoreItem>
</file>

<file path=customXml/itemProps2.xml><?xml version="1.0" encoding="utf-8"?>
<ds:datastoreItem xmlns:ds="http://schemas.openxmlformats.org/officeDocument/2006/customXml" ds:itemID="{F67F97BC-50F4-46EA-B79E-F4A39B4CB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51822-3603-4F05-AD99-70ACF05919A4}"/>
</file>

<file path=docProps/app.xml><?xml version="1.0" encoding="utf-8"?>
<Properties xmlns="http://schemas.openxmlformats.org/officeDocument/2006/extended-properties" xmlns:vt="http://schemas.openxmlformats.org/officeDocument/2006/docPropsVTypes">
  <Template>Formatvorlage_anKnüpfen_Baustein_Online</Template>
  <TotalTime>0</TotalTime>
  <Pages>4</Pages>
  <Words>313</Words>
  <Characters>1974</Characters>
  <Application>Microsoft Office Word</Application>
  <DocSecurity>0</DocSecurity>
  <Lines>16</Lines>
  <Paragraphs>4</Paragraphs>
  <ScaleCrop>false</ScaleCrop>
  <Company>OKR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  (z</dc:title>
  <dc:subject/>
  <dc:creator>Mickel</dc:creator>
  <cp:keywords/>
  <dc:description/>
  <cp:lastModifiedBy>Mickel, Ute</cp:lastModifiedBy>
  <cp:revision>2</cp:revision>
  <dcterms:created xsi:type="dcterms:W3CDTF">2025-07-28T08:34:00Z</dcterms:created>
  <dcterms:modified xsi:type="dcterms:W3CDTF">2025-07-28T08:34:00Z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d05a01-8ac7-4326-b275-7b803ce1e6f0_Enabled">
    <vt:lpwstr>true</vt:lpwstr>
  </property>
  <property fmtid="{D5CDD505-2E9C-101B-9397-08002B2CF9AE}" pid="3" name="MSIP_Label_f7d05a01-8ac7-4326-b275-7b803ce1e6f0_SetDate">
    <vt:lpwstr>2025-04-07T10:51:21Z</vt:lpwstr>
  </property>
  <property fmtid="{D5CDD505-2E9C-101B-9397-08002B2CF9AE}" pid="4" name="MSIP_Label_f7d05a01-8ac7-4326-b275-7b803ce1e6f0_Method">
    <vt:lpwstr>Standard</vt:lpwstr>
  </property>
  <property fmtid="{D5CDD505-2E9C-101B-9397-08002B2CF9AE}" pid="5" name="MSIP_Label_f7d05a01-8ac7-4326-b275-7b803ce1e6f0_Name">
    <vt:lpwstr>Vertraulich</vt:lpwstr>
  </property>
  <property fmtid="{D5CDD505-2E9C-101B-9397-08002B2CF9AE}" pid="6" name="MSIP_Label_f7d05a01-8ac7-4326-b275-7b803ce1e6f0_SiteId">
    <vt:lpwstr>a060ce58-6193-41ee-8f96-2f23b57cca5d</vt:lpwstr>
  </property>
  <property fmtid="{D5CDD505-2E9C-101B-9397-08002B2CF9AE}" pid="7" name="MSIP_Label_f7d05a01-8ac7-4326-b275-7b803ce1e6f0_ActionId">
    <vt:lpwstr>22f4e40a-3cf7-4eb2-aafc-9160496b8a8f</vt:lpwstr>
  </property>
  <property fmtid="{D5CDD505-2E9C-101B-9397-08002B2CF9AE}" pid="8" name="MSIP_Label_f7d05a01-8ac7-4326-b275-7b803ce1e6f0_ContentBits">
    <vt:lpwstr>0</vt:lpwstr>
  </property>
  <property fmtid="{D5CDD505-2E9C-101B-9397-08002B2CF9AE}" pid="9" name="MSIP_Label_f7d05a01-8ac7-4326-b275-7b803ce1e6f0_Tag">
    <vt:lpwstr>10, 3, 0, 1</vt:lpwstr>
  </property>
  <property fmtid="{D5CDD505-2E9C-101B-9397-08002B2CF9AE}" pid="10" name="ContentTypeId">
    <vt:lpwstr>0x0101006F65FA8355763E4C86C549F493D93A6F</vt:lpwstr>
  </property>
  <property fmtid="{D5CDD505-2E9C-101B-9397-08002B2CF9AE}" pid="11" name="MediaServiceImageTags">
    <vt:lpwstr/>
  </property>
</Properties>
</file>