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CE5D" w14:textId="3A289796" w:rsidR="00D101CF" w:rsidRDefault="00D101CF" w:rsidP="003E1C42">
      <w:pPr>
        <w:pStyle w:val="Listenabsatz"/>
        <w:rPr>
          <w:iCs/>
          <w:szCs w:val="22"/>
        </w:rPr>
      </w:pPr>
      <w:r>
        <w:rPr>
          <w:iCs/>
          <w:szCs w:val="22"/>
        </w:rPr>
        <w:t>M3</w:t>
      </w:r>
      <w:r>
        <w:rPr>
          <w:iCs/>
          <w:szCs w:val="22"/>
        </w:rPr>
        <w:tab/>
      </w:r>
      <w:r>
        <w:rPr>
          <w:iCs/>
          <w:szCs w:val="22"/>
        </w:rPr>
        <w:tab/>
        <w:t>ELFCHEN</w:t>
      </w:r>
    </w:p>
    <w:p w14:paraId="4FC856E9" w14:textId="77777777" w:rsidR="003E1C42" w:rsidRDefault="003E1C42" w:rsidP="003E1C42">
      <w:pPr>
        <w:pStyle w:val="Listenabsatz"/>
        <w:rPr>
          <w:iCs/>
          <w:szCs w:val="22"/>
        </w:rPr>
      </w:pPr>
    </w:p>
    <w:p w14:paraId="3DB3D6E8" w14:textId="77777777" w:rsidR="0027436E" w:rsidRPr="007C4557" w:rsidRDefault="0027436E" w:rsidP="003E1C42">
      <w:pPr>
        <w:pStyle w:val="Listenabsatz"/>
        <w:rPr>
          <w:iCs/>
          <w:sz w:val="28"/>
          <w:szCs w:val="28"/>
        </w:rPr>
      </w:pPr>
      <w:r w:rsidRPr="007C4557">
        <w:rPr>
          <w:iCs/>
          <w:sz w:val="28"/>
          <w:szCs w:val="28"/>
        </w:rPr>
        <w:t>Durch das Dunkel hindurch….</w:t>
      </w:r>
    </w:p>
    <w:p w14:paraId="6C67D56D" w14:textId="77777777" w:rsidR="0027436E" w:rsidRDefault="0027436E" w:rsidP="003E1C42">
      <w:pPr>
        <w:pStyle w:val="Listenabsatz"/>
        <w:rPr>
          <w:iCs/>
          <w:szCs w:val="22"/>
        </w:rPr>
      </w:pPr>
    </w:p>
    <w:p w14:paraId="48B43CB6" w14:textId="37485168" w:rsidR="003E1C42" w:rsidRPr="007C4557" w:rsidRDefault="0027436E" w:rsidP="003E1C42">
      <w:pPr>
        <w:pStyle w:val="Listenabsatz"/>
        <w:rPr>
          <w:iCs/>
          <w:sz w:val="24"/>
          <w:szCs w:val="24"/>
        </w:rPr>
      </w:pPr>
      <w:r w:rsidRPr="007C4557">
        <w:rPr>
          <w:iCs/>
          <w:sz w:val="24"/>
          <w:szCs w:val="24"/>
        </w:rPr>
        <w:t xml:space="preserve">Schreibe ein kurzes Gedicht. </w:t>
      </w:r>
    </w:p>
    <w:p w14:paraId="27FD4F74" w14:textId="77777777" w:rsidR="0027436E" w:rsidRDefault="0027436E" w:rsidP="003E1C42">
      <w:pPr>
        <w:pStyle w:val="Listenabsatz"/>
        <w:rPr>
          <w:iCs/>
          <w:szCs w:val="22"/>
        </w:rPr>
      </w:pPr>
    </w:p>
    <w:p w14:paraId="194AAEC9" w14:textId="77777777" w:rsidR="0027436E" w:rsidRDefault="0027436E" w:rsidP="003E1C42">
      <w:pPr>
        <w:pStyle w:val="Listenabsatz"/>
        <w:rPr>
          <w:iCs/>
          <w:szCs w:val="22"/>
        </w:rPr>
      </w:pPr>
      <w:r>
        <w:rPr>
          <w:iCs/>
          <w:szCs w:val="22"/>
        </w:rPr>
        <w:t xml:space="preserve">Zeile 1: ein Wort. </w:t>
      </w:r>
    </w:p>
    <w:p w14:paraId="47BF178D" w14:textId="2863D763" w:rsidR="0027436E" w:rsidRDefault="0027436E" w:rsidP="003E1C42">
      <w:pPr>
        <w:pStyle w:val="Listenabsatz"/>
        <w:rPr>
          <w:iCs/>
          <w:szCs w:val="22"/>
        </w:rPr>
      </w:pPr>
      <w:r>
        <w:rPr>
          <w:iCs/>
          <w:szCs w:val="22"/>
        </w:rPr>
        <w:t xml:space="preserve">Ein Gedanke, ein Gegenstand, eine Farbe, ein Geruch. </w:t>
      </w:r>
    </w:p>
    <w:p w14:paraId="7C7B735B" w14:textId="262403F1" w:rsidR="0027436E" w:rsidRDefault="0027436E" w:rsidP="003E1C42">
      <w:pPr>
        <w:pStyle w:val="Listenabsatz"/>
        <w:rPr>
          <w:iCs/>
          <w:szCs w:val="22"/>
        </w:rPr>
      </w:pPr>
      <w:r>
        <w:rPr>
          <w:iCs/>
          <w:szCs w:val="22"/>
        </w:rPr>
        <w:t xml:space="preserve">Zeile 2: </w:t>
      </w:r>
      <w:r w:rsidR="00171712">
        <w:rPr>
          <w:iCs/>
          <w:szCs w:val="22"/>
        </w:rPr>
        <w:t>z</w:t>
      </w:r>
      <w:r>
        <w:rPr>
          <w:iCs/>
          <w:szCs w:val="22"/>
        </w:rPr>
        <w:t>wei Worte.</w:t>
      </w:r>
    </w:p>
    <w:p w14:paraId="241B2B83" w14:textId="6AF4F283" w:rsidR="0027436E" w:rsidRDefault="0027436E" w:rsidP="003E1C42">
      <w:pPr>
        <w:pStyle w:val="Listenabsatz"/>
        <w:rPr>
          <w:iCs/>
          <w:szCs w:val="22"/>
        </w:rPr>
      </w:pPr>
      <w:r>
        <w:rPr>
          <w:iCs/>
          <w:szCs w:val="22"/>
        </w:rPr>
        <w:t xml:space="preserve">Was macht das Wort aus Zeile 1. Wie ist es? </w:t>
      </w:r>
      <w:r w:rsidR="00171712">
        <w:rPr>
          <w:iCs/>
          <w:szCs w:val="22"/>
        </w:rPr>
        <w:t>Beschreibe es genauer.</w:t>
      </w:r>
    </w:p>
    <w:p w14:paraId="28784F81" w14:textId="048315B9" w:rsidR="00171712" w:rsidRDefault="00171712" w:rsidP="003E1C42">
      <w:pPr>
        <w:pStyle w:val="Listenabsatz"/>
        <w:rPr>
          <w:iCs/>
          <w:szCs w:val="22"/>
        </w:rPr>
      </w:pPr>
      <w:r>
        <w:rPr>
          <w:iCs/>
          <w:szCs w:val="22"/>
        </w:rPr>
        <w:t>Zeile 3: drei Worte.</w:t>
      </w:r>
    </w:p>
    <w:p w14:paraId="7D498C50" w14:textId="56410E98" w:rsidR="00171712" w:rsidRDefault="00171712" w:rsidP="003E1C42">
      <w:pPr>
        <w:pStyle w:val="Listenabsatz"/>
        <w:rPr>
          <w:iCs/>
          <w:szCs w:val="22"/>
        </w:rPr>
      </w:pPr>
      <w:r>
        <w:rPr>
          <w:iCs/>
          <w:szCs w:val="22"/>
        </w:rPr>
        <w:t>Was passiert?</w:t>
      </w:r>
    </w:p>
    <w:p w14:paraId="0792DDD7" w14:textId="7398B7C5" w:rsidR="00171712" w:rsidRDefault="00171712" w:rsidP="003E1C42">
      <w:pPr>
        <w:pStyle w:val="Listenabsatz"/>
        <w:rPr>
          <w:iCs/>
          <w:szCs w:val="22"/>
        </w:rPr>
      </w:pPr>
      <w:r>
        <w:rPr>
          <w:iCs/>
          <w:szCs w:val="22"/>
        </w:rPr>
        <w:t>Zeile 4: vier Worte.</w:t>
      </w:r>
    </w:p>
    <w:p w14:paraId="3F9E0F0C" w14:textId="705C9043" w:rsidR="00171712" w:rsidRDefault="00171712" w:rsidP="003E1C42">
      <w:pPr>
        <w:pStyle w:val="Listenabsatz"/>
        <w:rPr>
          <w:iCs/>
          <w:szCs w:val="22"/>
        </w:rPr>
      </w:pPr>
      <w:r>
        <w:rPr>
          <w:iCs/>
          <w:szCs w:val="22"/>
        </w:rPr>
        <w:t>Was denkst du? Über das Wort? Über das Thema?</w:t>
      </w:r>
    </w:p>
    <w:p w14:paraId="527768BC" w14:textId="3D0CE559" w:rsidR="00171712" w:rsidRDefault="00171712" w:rsidP="003E1C42">
      <w:pPr>
        <w:pStyle w:val="Listenabsatz"/>
        <w:rPr>
          <w:iCs/>
          <w:szCs w:val="22"/>
        </w:rPr>
      </w:pPr>
      <w:r>
        <w:rPr>
          <w:iCs/>
          <w:szCs w:val="22"/>
        </w:rPr>
        <w:t>Zeile 5: ein Wort</w:t>
      </w:r>
    </w:p>
    <w:p w14:paraId="5590E98D" w14:textId="6BD2214A" w:rsidR="00171712" w:rsidRDefault="00171712" w:rsidP="003E1C42">
      <w:pPr>
        <w:pStyle w:val="Listenabsatz"/>
        <w:rPr>
          <w:iCs/>
          <w:szCs w:val="22"/>
        </w:rPr>
      </w:pPr>
      <w:r>
        <w:rPr>
          <w:iCs/>
          <w:szCs w:val="22"/>
        </w:rPr>
        <w:t>Fazit: Was kommt dabei heraus? Was hat sich verändert?</w:t>
      </w:r>
    </w:p>
    <w:p w14:paraId="5D8B755C" w14:textId="77777777" w:rsidR="00171712" w:rsidRDefault="00171712" w:rsidP="003E1C42">
      <w:pPr>
        <w:pStyle w:val="Listenabsatz"/>
        <w:rPr>
          <w:iCs/>
          <w:szCs w:val="22"/>
        </w:rPr>
      </w:pPr>
    </w:p>
    <w:p w14:paraId="167F7604" w14:textId="77777777" w:rsidR="0027436E" w:rsidRDefault="0027436E" w:rsidP="003E1C42">
      <w:pPr>
        <w:pStyle w:val="Listenabsatz"/>
        <w:rPr>
          <w:iCs/>
          <w:szCs w:val="22"/>
        </w:rPr>
      </w:pPr>
    </w:p>
    <w:p w14:paraId="4D919110" w14:textId="77777777" w:rsidR="00171712" w:rsidRDefault="00171712" w:rsidP="003E1C42">
      <w:pPr>
        <w:pStyle w:val="Listenabsatz"/>
        <w:rPr>
          <w:iCs/>
          <w:szCs w:val="22"/>
        </w:rPr>
      </w:pPr>
    </w:p>
    <w:p w14:paraId="414A9560" w14:textId="77777777" w:rsidR="00171712" w:rsidRDefault="00171712" w:rsidP="003E1C42">
      <w:pPr>
        <w:pStyle w:val="Listenabsatz"/>
        <w:rPr>
          <w:iCs/>
          <w:szCs w:val="22"/>
        </w:rPr>
      </w:pPr>
    </w:p>
    <w:p w14:paraId="1FF48B8E" w14:textId="77777777" w:rsidR="006557D4" w:rsidRDefault="006557D4" w:rsidP="003E1C42">
      <w:pPr>
        <w:pStyle w:val="Listenabsatz"/>
        <w:rPr>
          <w:iCs/>
          <w:szCs w:val="22"/>
        </w:rPr>
      </w:pPr>
    </w:p>
    <w:p w14:paraId="5B012A30" w14:textId="7ED5C8B4" w:rsidR="006557D4" w:rsidRDefault="006557D4" w:rsidP="003E1C42">
      <w:pPr>
        <w:pStyle w:val="Listenabsatz"/>
        <w:rPr>
          <w:iCs/>
          <w:szCs w:val="22"/>
          <w:u w:val="single"/>
        </w:rPr>
      </w:pP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</w:p>
    <w:p w14:paraId="295DC14C" w14:textId="77777777" w:rsidR="00171712" w:rsidRDefault="00171712" w:rsidP="003E1C42">
      <w:pPr>
        <w:pStyle w:val="Listenabsatz"/>
        <w:rPr>
          <w:iCs/>
          <w:szCs w:val="22"/>
          <w:u w:val="single"/>
        </w:rPr>
      </w:pPr>
    </w:p>
    <w:p w14:paraId="39F78346" w14:textId="77777777" w:rsidR="00171712" w:rsidRDefault="00171712" w:rsidP="003E1C42">
      <w:pPr>
        <w:pStyle w:val="Listenabsatz"/>
        <w:rPr>
          <w:iCs/>
          <w:szCs w:val="22"/>
          <w:u w:val="single"/>
        </w:rPr>
      </w:pPr>
    </w:p>
    <w:p w14:paraId="4F874E16" w14:textId="64100FAE" w:rsidR="006557D4" w:rsidRDefault="00171712" w:rsidP="003E1C42">
      <w:pPr>
        <w:pStyle w:val="Listenabsatz"/>
        <w:rPr>
          <w:iCs/>
          <w:szCs w:val="22"/>
          <w:u w:val="single"/>
        </w:rPr>
      </w:pP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</w:p>
    <w:p w14:paraId="1FDBB84F" w14:textId="77777777" w:rsidR="006557D4" w:rsidRDefault="006557D4" w:rsidP="003E1C42">
      <w:pPr>
        <w:pStyle w:val="Listenabsatz"/>
        <w:rPr>
          <w:iCs/>
          <w:szCs w:val="22"/>
          <w:u w:val="single"/>
        </w:rPr>
      </w:pPr>
    </w:p>
    <w:p w14:paraId="7FF8B2B7" w14:textId="77777777" w:rsidR="00171712" w:rsidRDefault="00171712" w:rsidP="003E1C42">
      <w:pPr>
        <w:pStyle w:val="Listenabsatz"/>
        <w:rPr>
          <w:iCs/>
          <w:szCs w:val="22"/>
          <w:u w:val="single"/>
        </w:rPr>
      </w:pPr>
    </w:p>
    <w:p w14:paraId="0AD37903" w14:textId="0C09BFFC" w:rsidR="006557D4" w:rsidRPr="006557D4" w:rsidRDefault="006557D4" w:rsidP="006557D4">
      <w:pPr>
        <w:pStyle w:val="Listenabsatz"/>
        <w:rPr>
          <w:iCs/>
          <w:szCs w:val="22"/>
          <w:u w:val="single"/>
        </w:rPr>
      </w:pP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 w:rsidR="0027436E">
        <w:rPr>
          <w:iCs/>
          <w:szCs w:val="22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</w:p>
    <w:p w14:paraId="70CE9835" w14:textId="77777777" w:rsidR="006557D4" w:rsidRDefault="006557D4" w:rsidP="003E1C42">
      <w:pPr>
        <w:pStyle w:val="Listenabsatz"/>
        <w:rPr>
          <w:iCs/>
          <w:szCs w:val="22"/>
        </w:rPr>
      </w:pPr>
    </w:p>
    <w:p w14:paraId="31F5384B" w14:textId="77777777" w:rsidR="006557D4" w:rsidRDefault="006557D4" w:rsidP="006557D4">
      <w:pPr>
        <w:pStyle w:val="Listenabsatz"/>
        <w:rPr>
          <w:iCs/>
          <w:szCs w:val="22"/>
          <w:u w:val="single"/>
        </w:rPr>
      </w:pPr>
    </w:p>
    <w:p w14:paraId="277D65CC" w14:textId="6C339724" w:rsidR="006557D4" w:rsidRPr="0027436E" w:rsidRDefault="006557D4" w:rsidP="006557D4">
      <w:pPr>
        <w:pStyle w:val="Listenabsatz"/>
        <w:rPr>
          <w:iCs/>
          <w:szCs w:val="22"/>
          <w:u w:val="single"/>
        </w:rPr>
      </w:pP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 w:rsidR="0027436E">
        <w:rPr>
          <w:iCs/>
          <w:szCs w:val="22"/>
        </w:rPr>
        <w:tab/>
      </w:r>
      <w:r w:rsidR="0027436E">
        <w:rPr>
          <w:iCs/>
          <w:szCs w:val="22"/>
          <w:u w:val="single"/>
        </w:rPr>
        <w:tab/>
      </w:r>
      <w:r w:rsidR="0027436E">
        <w:rPr>
          <w:iCs/>
          <w:szCs w:val="22"/>
          <w:u w:val="single"/>
        </w:rPr>
        <w:tab/>
      </w:r>
      <w:r w:rsidR="0027436E">
        <w:rPr>
          <w:iCs/>
          <w:szCs w:val="22"/>
          <w:u w:val="single"/>
        </w:rPr>
        <w:tab/>
      </w:r>
      <w:r w:rsidR="0027436E">
        <w:rPr>
          <w:iCs/>
          <w:szCs w:val="22"/>
          <w:u w:val="single"/>
        </w:rPr>
        <w:tab/>
      </w:r>
      <w:r w:rsidR="0027436E">
        <w:rPr>
          <w:iCs/>
          <w:szCs w:val="22"/>
        </w:rPr>
        <w:tab/>
      </w:r>
      <w:r w:rsidR="0027436E">
        <w:rPr>
          <w:iCs/>
          <w:szCs w:val="22"/>
          <w:u w:val="single"/>
        </w:rPr>
        <w:tab/>
      </w:r>
      <w:r w:rsidR="0027436E">
        <w:rPr>
          <w:iCs/>
          <w:szCs w:val="22"/>
          <w:u w:val="single"/>
        </w:rPr>
        <w:tab/>
      </w:r>
      <w:r w:rsidR="0027436E">
        <w:rPr>
          <w:iCs/>
          <w:szCs w:val="22"/>
          <w:u w:val="single"/>
        </w:rPr>
        <w:tab/>
      </w:r>
      <w:r w:rsidR="0027436E">
        <w:rPr>
          <w:iCs/>
          <w:szCs w:val="22"/>
          <w:u w:val="single"/>
        </w:rPr>
        <w:tab/>
      </w:r>
    </w:p>
    <w:p w14:paraId="1C8DF52E" w14:textId="77777777" w:rsidR="006557D4" w:rsidRDefault="006557D4" w:rsidP="003E1C42">
      <w:pPr>
        <w:pStyle w:val="Listenabsatz"/>
        <w:rPr>
          <w:iCs/>
          <w:szCs w:val="22"/>
        </w:rPr>
      </w:pPr>
    </w:p>
    <w:p w14:paraId="791A5D40" w14:textId="77777777" w:rsidR="006557D4" w:rsidRDefault="006557D4" w:rsidP="003E1C42">
      <w:pPr>
        <w:pStyle w:val="Listenabsatz"/>
        <w:rPr>
          <w:iCs/>
          <w:szCs w:val="22"/>
        </w:rPr>
      </w:pPr>
    </w:p>
    <w:p w14:paraId="19B265C7" w14:textId="77777777" w:rsidR="006557D4" w:rsidRDefault="006557D4" w:rsidP="006557D4">
      <w:pPr>
        <w:pStyle w:val="Listenabsatz"/>
        <w:rPr>
          <w:iCs/>
          <w:szCs w:val="22"/>
          <w:u w:val="single"/>
        </w:rPr>
      </w:pP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  <w:r>
        <w:rPr>
          <w:iCs/>
          <w:szCs w:val="22"/>
          <w:u w:val="single"/>
        </w:rPr>
        <w:tab/>
      </w:r>
    </w:p>
    <w:p w14:paraId="6BF73977" w14:textId="77777777" w:rsidR="006557D4" w:rsidRDefault="006557D4" w:rsidP="006557D4">
      <w:pPr>
        <w:pStyle w:val="Listenabsatz"/>
        <w:rPr>
          <w:iCs/>
          <w:szCs w:val="22"/>
          <w:u w:val="single"/>
        </w:rPr>
      </w:pPr>
    </w:p>
    <w:p w14:paraId="34ACF394" w14:textId="77777777" w:rsidR="003E1C42" w:rsidRDefault="003E1C42" w:rsidP="00171712">
      <w:pPr>
        <w:pStyle w:val="Listenabsatz"/>
        <w:ind w:left="0" w:firstLine="0"/>
        <w:rPr>
          <w:iCs/>
          <w:szCs w:val="22"/>
        </w:rPr>
      </w:pPr>
    </w:p>
    <w:sectPr w:rsidR="003E1C42" w:rsidSect="002743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276" w:bottom="1418" w:left="79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A0B5C" w14:textId="77777777" w:rsidR="00552C5E" w:rsidRDefault="00552C5E">
      <w:r>
        <w:separator/>
      </w:r>
    </w:p>
  </w:endnote>
  <w:endnote w:type="continuationSeparator" w:id="0">
    <w:p w14:paraId="5B7D339D" w14:textId="77777777" w:rsidR="00552C5E" w:rsidRDefault="0055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2AE53" w14:textId="77777777" w:rsidR="007C4557" w:rsidRDefault="007C45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1F52" w14:textId="6AD5EBE2" w:rsidR="007C4557" w:rsidRDefault="007C4557">
    <w:pPr>
      <w:pStyle w:val="Fuzeile"/>
    </w:pPr>
  </w:p>
  <w:p w14:paraId="3FE52C51" w14:textId="084663C2" w:rsidR="007C4557" w:rsidRDefault="007C4557">
    <w:pPr>
      <w:pStyle w:val="Fuzeile"/>
    </w:pPr>
    <w:r>
      <w:t>Brekle_M3_2025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E157C" w14:textId="77777777" w:rsidR="007C4557" w:rsidRDefault="007C45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79CB1" w14:textId="77777777" w:rsidR="00552C5E" w:rsidRDefault="00552C5E">
      <w:r>
        <w:separator/>
      </w:r>
    </w:p>
  </w:footnote>
  <w:footnote w:type="continuationSeparator" w:id="0">
    <w:p w14:paraId="0763C699" w14:textId="77777777" w:rsidR="00552C5E" w:rsidRDefault="00552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2C1EC" w14:textId="77777777" w:rsidR="007C4557" w:rsidRDefault="007C45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DFA9E" w14:textId="77777777" w:rsidR="007C4557" w:rsidRDefault="007C455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85001" w14:textId="77777777" w:rsidR="007C4557" w:rsidRDefault="007C45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39D"/>
    <w:multiLevelType w:val="multilevel"/>
    <w:tmpl w:val="1894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46CC1"/>
    <w:multiLevelType w:val="hybridMultilevel"/>
    <w:tmpl w:val="0630A9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23EE3"/>
    <w:multiLevelType w:val="multilevel"/>
    <w:tmpl w:val="876C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843D5"/>
    <w:multiLevelType w:val="hybridMultilevel"/>
    <w:tmpl w:val="15024CF2"/>
    <w:lvl w:ilvl="0" w:tplc="850C8232">
      <w:start w:val="1"/>
      <w:numFmt w:val="bullet"/>
      <w:lvlText w:val="-"/>
      <w:lvlJc w:val="left"/>
      <w:pPr>
        <w:ind w:left="357" w:hanging="35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7A46"/>
    <w:multiLevelType w:val="hybridMultilevel"/>
    <w:tmpl w:val="46A20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117B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462FF4"/>
    <w:multiLevelType w:val="multilevel"/>
    <w:tmpl w:val="AF76E7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2BC5D96"/>
    <w:multiLevelType w:val="hybridMultilevel"/>
    <w:tmpl w:val="39E44C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6622C"/>
    <w:multiLevelType w:val="hybridMultilevel"/>
    <w:tmpl w:val="BCD4C9EA"/>
    <w:lvl w:ilvl="0" w:tplc="8E282D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7170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48D67E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B8129B2"/>
    <w:multiLevelType w:val="singleLevel"/>
    <w:tmpl w:val="88602D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2330C9B"/>
    <w:multiLevelType w:val="multilevel"/>
    <w:tmpl w:val="8872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300EF"/>
    <w:multiLevelType w:val="hybridMultilevel"/>
    <w:tmpl w:val="80AE0EE8"/>
    <w:lvl w:ilvl="0" w:tplc="651EC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C765B"/>
    <w:multiLevelType w:val="multilevel"/>
    <w:tmpl w:val="9C46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22F10"/>
    <w:multiLevelType w:val="hybridMultilevel"/>
    <w:tmpl w:val="52F03670"/>
    <w:lvl w:ilvl="0" w:tplc="850C8232">
      <w:start w:val="1"/>
      <w:numFmt w:val="bullet"/>
      <w:lvlText w:val="-"/>
      <w:lvlJc w:val="left"/>
      <w:pPr>
        <w:ind w:left="357" w:hanging="35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D03A2"/>
    <w:multiLevelType w:val="hybridMultilevel"/>
    <w:tmpl w:val="CB2044CA"/>
    <w:lvl w:ilvl="0" w:tplc="4F2E1C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F68BE"/>
    <w:multiLevelType w:val="hybridMultilevel"/>
    <w:tmpl w:val="F84E83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2847492">
    <w:abstractNumId w:val="5"/>
  </w:num>
  <w:num w:numId="2" w16cid:durableId="2036347921">
    <w:abstractNumId w:val="11"/>
  </w:num>
  <w:num w:numId="3" w16cid:durableId="834881895">
    <w:abstractNumId w:val="9"/>
  </w:num>
  <w:num w:numId="4" w16cid:durableId="804196679">
    <w:abstractNumId w:val="12"/>
  </w:num>
  <w:num w:numId="5" w16cid:durableId="168834220">
    <w:abstractNumId w:val="6"/>
  </w:num>
  <w:num w:numId="6" w16cid:durableId="1817719871">
    <w:abstractNumId w:val="14"/>
  </w:num>
  <w:num w:numId="7" w16cid:durableId="415564269">
    <w:abstractNumId w:val="2"/>
  </w:num>
  <w:num w:numId="8" w16cid:durableId="530807514">
    <w:abstractNumId w:val="0"/>
  </w:num>
  <w:num w:numId="9" w16cid:durableId="1407072600">
    <w:abstractNumId w:val="10"/>
  </w:num>
  <w:num w:numId="10" w16cid:durableId="382145533">
    <w:abstractNumId w:val="4"/>
  </w:num>
  <w:num w:numId="11" w16cid:durableId="153189133">
    <w:abstractNumId w:val="17"/>
  </w:num>
  <w:num w:numId="12" w16cid:durableId="1750418313">
    <w:abstractNumId w:val="1"/>
  </w:num>
  <w:num w:numId="13" w16cid:durableId="258485065">
    <w:abstractNumId w:val="7"/>
  </w:num>
  <w:num w:numId="14" w16cid:durableId="1391421842">
    <w:abstractNumId w:val="13"/>
  </w:num>
  <w:num w:numId="15" w16cid:durableId="1168054435">
    <w:abstractNumId w:val="3"/>
  </w:num>
  <w:num w:numId="16" w16cid:durableId="1794248862">
    <w:abstractNumId w:val="16"/>
  </w:num>
  <w:num w:numId="17" w16cid:durableId="1130323734">
    <w:abstractNumId w:val="15"/>
  </w:num>
  <w:num w:numId="18" w16cid:durableId="721246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16"/>
    <w:rsid w:val="00000646"/>
    <w:rsid w:val="00005D27"/>
    <w:rsid w:val="000126AA"/>
    <w:rsid w:val="0001308A"/>
    <w:rsid w:val="00015FA5"/>
    <w:rsid w:val="00036C12"/>
    <w:rsid w:val="00045EB0"/>
    <w:rsid w:val="0005268C"/>
    <w:rsid w:val="00083236"/>
    <w:rsid w:val="000B2716"/>
    <w:rsid w:val="000B7DA1"/>
    <w:rsid w:val="000D0DC5"/>
    <w:rsid w:val="000D145F"/>
    <w:rsid w:val="00114500"/>
    <w:rsid w:val="0011458E"/>
    <w:rsid w:val="00123AE9"/>
    <w:rsid w:val="001376C8"/>
    <w:rsid w:val="001412F6"/>
    <w:rsid w:val="00141A39"/>
    <w:rsid w:val="00142971"/>
    <w:rsid w:val="001451D3"/>
    <w:rsid w:val="0015003E"/>
    <w:rsid w:val="0015604F"/>
    <w:rsid w:val="00171712"/>
    <w:rsid w:val="00181F8B"/>
    <w:rsid w:val="00182FD2"/>
    <w:rsid w:val="0018506C"/>
    <w:rsid w:val="001864B2"/>
    <w:rsid w:val="001B2666"/>
    <w:rsid w:val="001C54B8"/>
    <w:rsid w:val="001D7E4D"/>
    <w:rsid w:val="001E4B0A"/>
    <w:rsid w:val="00201914"/>
    <w:rsid w:val="00220159"/>
    <w:rsid w:val="002226F6"/>
    <w:rsid w:val="0023173B"/>
    <w:rsid w:val="00246F13"/>
    <w:rsid w:val="00250DD3"/>
    <w:rsid w:val="00250F2B"/>
    <w:rsid w:val="0027436E"/>
    <w:rsid w:val="0027537C"/>
    <w:rsid w:val="002753EB"/>
    <w:rsid w:val="00284BFC"/>
    <w:rsid w:val="002A205A"/>
    <w:rsid w:val="002A65DB"/>
    <w:rsid w:val="002C0C89"/>
    <w:rsid w:val="002C237C"/>
    <w:rsid w:val="002C5161"/>
    <w:rsid w:val="002D20DE"/>
    <w:rsid w:val="002D533F"/>
    <w:rsid w:val="002E0F91"/>
    <w:rsid w:val="00314132"/>
    <w:rsid w:val="0032486E"/>
    <w:rsid w:val="0034173A"/>
    <w:rsid w:val="00351B9B"/>
    <w:rsid w:val="00372A9C"/>
    <w:rsid w:val="00383126"/>
    <w:rsid w:val="00386CF3"/>
    <w:rsid w:val="003931AB"/>
    <w:rsid w:val="003B12BF"/>
    <w:rsid w:val="003C5ADB"/>
    <w:rsid w:val="003D4115"/>
    <w:rsid w:val="003D7B3A"/>
    <w:rsid w:val="003E1C42"/>
    <w:rsid w:val="003E2139"/>
    <w:rsid w:val="004044DB"/>
    <w:rsid w:val="00406F62"/>
    <w:rsid w:val="00407752"/>
    <w:rsid w:val="00415B50"/>
    <w:rsid w:val="00441B02"/>
    <w:rsid w:val="00442C43"/>
    <w:rsid w:val="00463E42"/>
    <w:rsid w:val="00464271"/>
    <w:rsid w:val="00464F10"/>
    <w:rsid w:val="00472619"/>
    <w:rsid w:val="00474771"/>
    <w:rsid w:val="0047644A"/>
    <w:rsid w:val="004A0856"/>
    <w:rsid w:val="004A0C93"/>
    <w:rsid w:val="004B29D0"/>
    <w:rsid w:val="004B5D91"/>
    <w:rsid w:val="004B6D60"/>
    <w:rsid w:val="004C7164"/>
    <w:rsid w:val="004D0746"/>
    <w:rsid w:val="004D12B5"/>
    <w:rsid w:val="004D4629"/>
    <w:rsid w:val="004D6040"/>
    <w:rsid w:val="004E383D"/>
    <w:rsid w:val="004F369F"/>
    <w:rsid w:val="005255A1"/>
    <w:rsid w:val="005260EA"/>
    <w:rsid w:val="00530F7D"/>
    <w:rsid w:val="00541881"/>
    <w:rsid w:val="005438E3"/>
    <w:rsid w:val="00552C5E"/>
    <w:rsid w:val="00557307"/>
    <w:rsid w:val="00563D48"/>
    <w:rsid w:val="00570CD8"/>
    <w:rsid w:val="00571CAB"/>
    <w:rsid w:val="00574241"/>
    <w:rsid w:val="0057654E"/>
    <w:rsid w:val="00582C4E"/>
    <w:rsid w:val="00593831"/>
    <w:rsid w:val="00597DB2"/>
    <w:rsid w:val="005A15EA"/>
    <w:rsid w:val="005B7EF8"/>
    <w:rsid w:val="005C2D6B"/>
    <w:rsid w:val="005C5F35"/>
    <w:rsid w:val="005F404A"/>
    <w:rsid w:val="005F53AA"/>
    <w:rsid w:val="00614B4A"/>
    <w:rsid w:val="0063282E"/>
    <w:rsid w:val="00632876"/>
    <w:rsid w:val="006403EA"/>
    <w:rsid w:val="0064310B"/>
    <w:rsid w:val="006477CC"/>
    <w:rsid w:val="006514EB"/>
    <w:rsid w:val="0065393B"/>
    <w:rsid w:val="00655287"/>
    <w:rsid w:val="006557D4"/>
    <w:rsid w:val="0069371E"/>
    <w:rsid w:val="006D033C"/>
    <w:rsid w:val="006E23E7"/>
    <w:rsid w:val="006F1639"/>
    <w:rsid w:val="006F3B29"/>
    <w:rsid w:val="007017B2"/>
    <w:rsid w:val="00704855"/>
    <w:rsid w:val="00732F7A"/>
    <w:rsid w:val="00734B1D"/>
    <w:rsid w:val="00736095"/>
    <w:rsid w:val="00745178"/>
    <w:rsid w:val="007467B6"/>
    <w:rsid w:val="007536B5"/>
    <w:rsid w:val="0075530F"/>
    <w:rsid w:val="00757E05"/>
    <w:rsid w:val="00761C80"/>
    <w:rsid w:val="007A18EE"/>
    <w:rsid w:val="007A30B5"/>
    <w:rsid w:val="007A322D"/>
    <w:rsid w:val="007A4AE4"/>
    <w:rsid w:val="007A64E0"/>
    <w:rsid w:val="007B7BA9"/>
    <w:rsid w:val="007C2932"/>
    <w:rsid w:val="007C4557"/>
    <w:rsid w:val="007C6676"/>
    <w:rsid w:val="00802968"/>
    <w:rsid w:val="00804066"/>
    <w:rsid w:val="008048F7"/>
    <w:rsid w:val="00807287"/>
    <w:rsid w:val="008113CC"/>
    <w:rsid w:val="0081324D"/>
    <w:rsid w:val="00824E15"/>
    <w:rsid w:val="00824E71"/>
    <w:rsid w:val="00831D9A"/>
    <w:rsid w:val="00832D28"/>
    <w:rsid w:val="00835598"/>
    <w:rsid w:val="00835F23"/>
    <w:rsid w:val="00844ABC"/>
    <w:rsid w:val="008523A5"/>
    <w:rsid w:val="00860D56"/>
    <w:rsid w:val="00867B76"/>
    <w:rsid w:val="00871135"/>
    <w:rsid w:val="0088033B"/>
    <w:rsid w:val="00893D1D"/>
    <w:rsid w:val="008A6CCA"/>
    <w:rsid w:val="008A71AA"/>
    <w:rsid w:val="008B08AD"/>
    <w:rsid w:val="008C455F"/>
    <w:rsid w:val="008C7ACA"/>
    <w:rsid w:val="008F41D9"/>
    <w:rsid w:val="00902FB4"/>
    <w:rsid w:val="00905A16"/>
    <w:rsid w:val="009148D2"/>
    <w:rsid w:val="009322F0"/>
    <w:rsid w:val="00945E22"/>
    <w:rsid w:val="00952347"/>
    <w:rsid w:val="0095712B"/>
    <w:rsid w:val="009621C0"/>
    <w:rsid w:val="0096338E"/>
    <w:rsid w:val="0096483C"/>
    <w:rsid w:val="0096509A"/>
    <w:rsid w:val="0096569A"/>
    <w:rsid w:val="009A690A"/>
    <w:rsid w:val="009B6E8B"/>
    <w:rsid w:val="009C5909"/>
    <w:rsid w:val="009D3D63"/>
    <w:rsid w:val="009D4859"/>
    <w:rsid w:val="009F153A"/>
    <w:rsid w:val="009F1704"/>
    <w:rsid w:val="009F1BEA"/>
    <w:rsid w:val="009F2125"/>
    <w:rsid w:val="00A03774"/>
    <w:rsid w:val="00A063F7"/>
    <w:rsid w:val="00A072DD"/>
    <w:rsid w:val="00A076C1"/>
    <w:rsid w:val="00A17959"/>
    <w:rsid w:val="00A226F3"/>
    <w:rsid w:val="00A2587E"/>
    <w:rsid w:val="00A37831"/>
    <w:rsid w:val="00A412FD"/>
    <w:rsid w:val="00A45665"/>
    <w:rsid w:val="00A51412"/>
    <w:rsid w:val="00A578FC"/>
    <w:rsid w:val="00A7465D"/>
    <w:rsid w:val="00A85A16"/>
    <w:rsid w:val="00AA1039"/>
    <w:rsid w:val="00AA32D2"/>
    <w:rsid w:val="00AB4BA2"/>
    <w:rsid w:val="00AC4B36"/>
    <w:rsid w:val="00AD4EBE"/>
    <w:rsid w:val="00AF2B52"/>
    <w:rsid w:val="00B00A83"/>
    <w:rsid w:val="00B27E20"/>
    <w:rsid w:val="00B3134B"/>
    <w:rsid w:val="00B33B33"/>
    <w:rsid w:val="00B41BB2"/>
    <w:rsid w:val="00B41E17"/>
    <w:rsid w:val="00B4513E"/>
    <w:rsid w:val="00B5456E"/>
    <w:rsid w:val="00B5639E"/>
    <w:rsid w:val="00B718B5"/>
    <w:rsid w:val="00B72F8F"/>
    <w:rsid w:val="00B73C16"/>
    <w:rsid w:val="00B93253"/>
    <w:rsid w:val="00B948AD"/>
    <w:rsid w:val="00B969BA"/>
    <w:rsid w:val="00BA4B91"/>
    <w:rsid w:val="00BC37C9"/>
    <w:rsid w:val="00BD1283"/>
    <w:rsid w:val="00BF01AD"/>
    <w:rsid w:val="00BF64F9"/>
    <w:rsid w:val="00C043B9"/>
    <w:rsid w:val="00C1530E"/>
    <w:rsid w:val="00C3151B"/>
    <w:rsid w:val="00C44540"/>
    <w:rsid w:val="00C6455D"/>
    <w:rsid w:val="00C73E31"/>
    <w:rsid w:val="00C86EF9"/>
    <w:rsid w:val="00CA56C7"/>
    <w:rsid w:val="00CC1C74"/>
    <w:rsid w:val="00CD1E74"/>
    <w:rsid w:val="00CF39F6"/>
    <w:rsid w:val="00D01F41"/>
    <w:rsid w:val="00D101CF"/>
    <w:rsid w:val="00D162C2"/>
    <w:rsid w:val="00D21FBC"/>
    <w:rsid w:val="00D5390B"/>
    <w:rsid w:val="00D80360"/>
    <w:rsid w:val="00D81A01"/>
    <w:rsid w:val="00D851F2"/>
    <w:rsid w:val="00D90CA9"/>
    <w:rsid w:val="00D940B8"/>
    <w:rsid w:val="00DB171E"/>
    <w:rsid w:val="00DD31A8"/>
    <w:rsid w:val="00DD6D4A"/>
    <w:rsid w:val="00DD7D23"/>
    <w:rsid w:val="00DF35F2"/>
    <w:rsid w:val="00DF41FA"/>
    <w:rsid w:val="00DF4B6E"/>
    <w:rsid w:val="00DF76FF"/>
    <w:rsid w:val="00E03281"/>
    <w:rsid w:val="00E11159"/>
    <w:rsid w:val="00E1684F"/>
    <w:rsid w:val="00E21456"/>
    <w:rsid w:val="00E26504"/>
    <w:rsid w:val="00E274E1"/>
    <w:rsid w:val="00E34B7A"/>
    <w:rsid w:val="00E368E8"/>
    <w:rsid w:val="00E4135E"/>
    <w:rsid w:val="00E47DE2"/>
    <w:rsid w:val="00E558C8"/>
    <w:rsid w:val="00E60E5E"/>
    <w:rsid w:val="00E6776D"/>
    <w:rsid w:val="00E67DDA"/>
    <w:rsid w:val="00E75330"/>
    <w:rsid w:val="00E80467"/>
    <w:rsid w:val="00E81184"/>
    <w:rsid w:val="00E823AD"/>
    <w:rsid w:val="00EB32D1"/>
    <w:rsid w:val="00EB4C2F"/>
    <w:rsid w:val="00EB7118"/>
    <w:rsid w:val="00EB7E51"/>
    <w:rsid w:val="00ED0DEE"/>
    <w:rsid w:val="00ED2EB4"/>
    <w:rsid w:val="00ED47E9"/>
    <w:rsid w:val="00EE0463"/>
    <w:rsid w:val="00EE5A6E"/>
    <w:rsid w:val="00EE6A06"/>
    <w:rsid w:val="00EF2F1F"/>
    <w:rsid w:val="00F10303"/>
    <w:rsid w:val="00F264B7"/>
    <w:rsid w:val="00F34B7F"/>
    <w:rsid w:val="00F473BA"/>
    <w:rsid w:val="00F83BD4"/>
    <w:rsid w:val="00F912A6"/>
    <w:rsid w:val="00F94AA6"/>
    <w:rsid w:val="00F967BD"/>
    <w:rsid w:val="00F97C81"/>
    <w:rsid w:val="00FA1958"/>
    <w:rsid w:val="00FB7FBE"/>
    <w:rsid w:val="00FC2AAA"/>
    <w:rsid w:val="00FC467A"/>
    <w:rsid w:val="00FD5236"/>
    <w:rsid w:val="00FE44F2"/>
    <w:rsid w:val="00FE545D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CC1BD"/>
  <w15:chartTrackingRefBased/>
  <w15:docId w15:val="{E2E3AA2C-A7B0-472A-9B4A-CC149DCB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3E31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5260EA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F473BA"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5255A1"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BC37C9"/>
    <w:pPr>
      <w:keepNext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D31A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D31A8"/>
  </w:style>
  <w:style w:type="paragraph" w:styleId="Funotentext">
    <w:name w:val="footnote text"/>
    <w:basedOn w:val="Standard"/>
    <w:semiHidden/>
    <w:rsid w:val="00DD31A8"/>
    <w:rPr>
      <w:sz w:val="20"/>
    </w:rPr>
  </w:style>
  <w:style w:type="character" w:styleId="Funotenzeichen">
    <w:name w:val="footnote reference"/>
    <w:semiHidden/>
    <w:rsid w:val="00DD31A8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DD31A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4D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AD4E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4EBE"/>
    <w:rPr>
      <w:sz w:val="20"/>
    </w:rPr>
  </w:style>
  <w:style w:type="character" w:customStyle="1" w:styleId="KommentartextZchn">
    <w:name w:val="Kommentartext Zchn"/>
    <w:link w:val="Kommentartext"/>
    <w:uiPriority w:val="99"/>
    <w:rsid w:val="00AD4EBE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4EB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D4EBE"/>
    <w:rPr>
      <w:rFonts w:ascii="Arial" w:hAnsi="Arial"/>
      <w:b/>
      <w:bCs/>
      <w:lang w:eastAsia="de-DE"/>
    </w:rPr>
  </w:style>
  <w:style w:type="paragraph" w:styleId="Listenabsatz">
    <w:name w:val="List Paragraph"/>
    <w:aliases w:val="Aufzählung"/>
    <w:basedOn w:val="Standard"/>
    <w:uiPriority w:val="34"/>
    <w:qFormat/>
    <w:rsid w:val="005260EA"/>
    <w:pPr>
      <w:ind w:left="357" w:hanging="357"/>
      <w:contextualSpacing/>
    </w:pPr>
  </w:style>
  <w:style w:type="character" w:styleId="Hyperlink">
    <w:name w:val="Hyperlink"/>
    <w:uiPriority w:val="99"/>
    <w:unhideWhenUsed/>
    <w:rsid w:val="00A412FD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A412FD"/>
    <w:rPr>
      <w:color w:val="605E5C"/>
      <w:shd w:val="clear" w:color="auto" w:fill="E1DFDD"/>
    </w:rPr>
  </w:style>
  <w:style w:type="paragraph" w:customStyle="1" w:styleId="Rubrik">
    <w:name w:val="Rubrik"/>
    <w:basedOn w:val="Standard"/>
    <w:qFormat/>
    <w:rsid w:val="00F473BA"/>
    <w:rPr>
      <w:b/>
      <w:bCs/>
      <w:sz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47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zh-CN"/>
    </w:rPr>
  </w:style>
  <w:style w:type="character" w:customStyle="1" w:styleId="HTMLVorformatiertZchn">
    <w:name w:val="HTML Vorformatiert Zchn"/>
    <w:link w:val="HTMLVorformatiert"/>
    <w:uiPriority w:val="99"/>
    <w:semiHidden/>
    <w:rsid w:val="00F473BA"/>
    <w:rPr>
      <w:rFonts w:ascii="Courier New" w:hAnsi="Courier New" w:cs="Courier New"/>
    </w:rPr>
  </w:style>
  <w:style w:type="paragraph" w:customStyle="1" w:styleId="Anmerkung">
    <w:name w:val="Anmerkung"/>
    <w:basedOn w:val="Standard"/>
    <w:qFormat/>
    <w:rsid w:val="005F53AA"/>
    <w:pPr>
      <w:tabs>
        <w:tab w:val="right" w:pos="9360"/>
      </w:tabs>
    </w:pPr>
    <w:rPr>
      <w:color w:val="FF0000"/>
      <w:szCs w:val="22"/>
    </w:rPr>
  </w:style>
  <w:style w:type="paragraph" w:customStyle="1" w:styleId="WrtlicheRede">
    <w:name w:val="Wörtliche Rede"/>
    <w:basedOn w:val="Standard"/>
    <w:qFormat/>
    <w:rsid w:val="00015FA5"/>
    <w:rPr>
      <w:i/>
      <w:iCs/>
      <w:lang w:eastAsia="zh-CN"/>
    </w:rPr>
  </w:style>
  <w:style w:type="paragraph" w:styleId="KeinLeerraum">
    <w:name w:val="No Spacing"/>
    <w:uiPriority w:val="1"/>
    <w:qFormat/>
    <w:rsid w:val="00142971"/>
    <w:rPr>
      <w:rFonts w:ascii="Aptos" w:eastAsia="Aptos" w:hAnsi="Aptos"/>
      <w:kern w:val="2"/>
      <w:sz w:val="24"/>
      <w:szCs w:val="24"/>
      <w:lang w:eastAsia="en-US"/>
    </w:rPr>
  </w:style>
  <w:style w:type="character" w:customStyle="1" w:styleId="berschrift4Zchn">
    <w:name w:val="Überschrift 4 Zchn"/>
    <w:link w:val="berschrift4"/>
    <w:rsid w:val="00582C4E"/>
    <w:rPr>
      <w:rFonts w:ascii="Arial" w:hAnsi="Arial"/>
      <w:b/>
      <w:sz w:val="22"/>
    </w:rPr>
  </w:style>
  <w:style w:type="character" w:customStyle="1" w:styleId="berschrift3Zchn">
    <w:name w:val="Überschrift 3 Zchn"/>
    <w:link w:val="berschrift3"/>
    <w:rsid w:val="00F34B7F"/>
    <w:rPr>
      <w:rFonts w:ascii="Arial" w:hAnsi="Arial"/>
      <w:b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C455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l\AppData\Local\Microsoft\Windows\INetCache\Content.Outlook\1QFIBGBL\Formatvorlage_anKnu&#776;pfen_Baustein_Onlin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5FA8355763E4C86C549F493D93A6F" ma:contentTypeVersion="12" ma:contentTypeDescription="Ein neues Dokument erstellen." ma:contentTypeScope="" ma:versionID="2a735cb97c69d066f920b7c63a7ae611">
  <xsd:schema xmlns:xsd="http://www.w3.org/2001/XMLSchema" xmlns:xs="http://www.w3.org/2001/XMLSchema" xmlns:p="http://schemas.microsoft.com/office/2006/metadata/properties" xmlns:ns2="cee70d29-7021-496e-aa7c-6a347e3aa521" targetNamespace="http://schemas.microsoft.com/office/2006/metadata/properties" ma:root="true" ma:fieldsID="5f13073f5c29be1c6f9d3811825db76d" ns2:_="">
    <xsd:import namespace="cee70d29-7021-496e-aa7c-6a347e3aa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rittkorrektu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70d29-7021-496e-aa7c-6a347e3aa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rittkorrektur" ma:index="18" nillable="true" ma:displayName="Drittkorrektur" ma:format="Dropdown" ma:internalName="Drittkorrektur">
      <xsd:simpleType>
        <xsd:restriction base="dms:Text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70d29-7021-496e-aa7c-6a347e3aa521">
      <Terms xmlns="http://schemas.microsoft.com/office/infopath/2007/PartnerControls"/>
    </lcf76f155ced4ddcb4097134ff3c332f>
    <Drittkorrektur xmlns="cee70d29-7021-496e-aa7c-6a347e3aa5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8F0F2-1FEB-4703-9252-838122BC9E25}"/>
</file>

<file path=customXml/itemProps2.xml><?xml version="1.0" encoding="utf-8"?>
<ds:datastoreItem xmlns:ds="http://schemas.openxmlformats.org/officeDocument/2006/customXml" ds:itemID="{0EF15418-21B9-40EE-A7B7-AF0BEF8BCFF3}">
  <ds:schemaRefs>
    <ds:schemaRef ds:uri="http://schemas.microsoft.com/office/2006/metadata/properties"/>
    <ds:schemaRef ds:uri="http://schemas.microsoft.com/office/infopath/2007/PartnerControls"/>
    <ds:schemaRef ds:uri="cee70d29-7021-496e-aa7c-6a347e3aa521"/>
  </ds:schemaRefs>
</ds:datastoreItem>
</file>

<file path=customXml/itemProps3.xml><?xml version="1.0" encoding="utf-8"?>
<ds:datastoreItem xmlns:ds="http://schemas.openxmlformats.org/officeDocument/2006/customXml" ds:itemID="{A6892837-9FAE-4AB1-B3B7-13CEFF628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Formatvorlage_anKnüpfen_Baustein_Online</Template>
  <TotalTime>0</TotalTime>
  <Pages>1</Pages>
  <Words>66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Titel:  (z</vt:lpstr>
    </vt:vector>
  </TitlesOfParts>
  <Company>OKR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Titel:  (z</dc:title>
  <dc:subject/>
  <dc:creator>Mickel</dc:creator>
  <cp:keywords/>
  <dc:description/>
  <cp:lastModifiedBy>Mickel, Ute</cp:lastModifiedBy>
  <cp:revision>2</cp:revision>
  <dcterms:created xsi:type="dcterms:W3CDTF">2025-07-28T08:39:00Z</dcterms:created>
  <dcterms:modified xsi:type="dcterms:W3CDTF">2025-07-28T08:39:00Z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d05a01-8ac7-4326-b275-7b803ce1e6f0_Enabled">
    <vt:lpwstr>true</vt:lpwstr>
  </property>
  <property fmtid="{D5CDD505-2E9C-101B-9397-08002B2CF9AE}" pid="3" name="MSIP_Label_f7d05a01-8ac7-4326-b275-7b803ce1e6f0_SetDate">
    <vt:lpwstr>2025-04-07T10:51:21Z</vt:lpwstr>
  </property>
  <property fmtid="{D5CDD505-2E9C-101B-9397-08002B2CF9AE}" pid="4" name="MSIP_Label_f7d05a01-8ac7-4326-b275-7b803ce1e6f0_Method">
    <vt:lpwstr>Standard</vt:lpwstr>
  </property>
  <property fmtid="{D5CDD505-2E9C-101B-9397-08002B2CF9AE}" pid="5" name="MSIP_Label_f7d05a01-8ac7-4326-b275-7b803ce1e6f0_Name">
    <vt:lpwstr>Vertraulich</vt:lpwstr>
  </property>
  <property fmtid="{D5CDD505-2E9C-101B-9397-08002B2CF9AE}" pid="6" name="MSIP_Label_f7d05a01-8ac7-4326-b275-7b803ce1e6f0_SiteId">
    <vt:lpwstr>a060ce58-6193-41ee-8f96-2f23b57cca5d</vt:lpwstr>
  </property>
  <property fmtid="{D5CDD505-2E9C-101B-9397-08002B2CF9AE}" pid="7" name="MSIP_Label_f7d05a01-8ac7-4326-b275-7b803ce1e6f0_ActionId">
    <vt:lpwstr>22f4e40a-3cf7-4eb2-aafc-9160496b8a8f</vt:lpwstr>
  </property>
  <property fmtid="{D5CDD505-2E9C-101B-9397-08002B2CF9AE}" pid="8" name="MSIP_Label_f7d05a01-8ac7-4326-b275-7b803ce1e6f0_ContentBits">
    <vt:lpwstr>0</vt:lpwstr>
  </property>
  <property fmtid="{D5CDD505-2E9C-101B-9397-08002B2CF9AE}" pid="9" name="MSIP_Label_f7d05a01-8ac7-4326-b275-7b803ce1e6f0_Tag">
    <vt:lpwstr>10, 3, 0, 1</vt:lpwstr>
  </property>
  <property fmtid="{D5CDD505-2E9C-101B-9397-08002B2CF9AE}" pid="10" name="ContentTypeId">
    <vt:lpwstr>0x0101006F65FA8355763E4C86C549F493D93A6F</vt:lpwstr>
  </property>
</Properties>
</file>